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B4DEE" w14:textId="77777777" w:rsidR="006C37A0" w:rsidRDefault="001475C9" w:rsidP="002A13F5">
      <w:pPr>
        <w:pStyle w:val="Title"/>
      </w:pPr>
      <w:r w:rsidRPr="00587B24">
        <w:rPr>
          <w:rFonts w:cs="Arial"/>
          <w:lang w:val="en-US"/>
        </w:rPr>
        <w:t>Key Clearance Form</w:t>
      </w:r>
    </w:p>
    <w:tbl>
      <w:tblPr>
        <w:tblW w:w="4536" w:type="dxa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2268"/>
      </w:tblGrid>
      <w:tr w:rsidR="006C37A0" w:rsidRPr="001475C9" w14:paraId="3437C778" w14:textId="77777777" w:rsidTr="001475C9">
        <w:trPr>
          <w:cantSplit/>
          <w:trHeight w:hRule="exact" w:val="397"/>
        </w:trPr>
        <w:tc>
          <w:tcPr>
            <w:tcW w:w="2268" w:type="dxa"/>
            <w:tcBorders>
              <w:right w:val="nil"/>
            </w:tcBorders>
            <w:vAlign w:val="center"/>
          </w:tcPr>
          <w:p w14:paraId="34D96C11" w14:textId="77777777" w:rsidR="001475C9" w:rsidRDefault="001475C9" w:rsidP="001475C9">
            <w:pPr>
              <w:rPr>
                <w:lang w:val="en-US"/>
              </w:rPr>
            </w:pPr>
            <w:r w:rsidRPr="00587B24">
              <w:rPr>
                <w:lang w:val="en-US"/>
              </w:rPr>
              <w:t>Arrived at the faculty on</w:t>
            </w:r>
          </w:p>
          <w:p w14:paraId="1413A264" w14:textId="77777777" w:rsidR="006C37A0" w:rsidRPr="001475C9" w:rsidRDefault="006C37A0" w:rsidP="001475C9">
            <w:pPr>
              <w:rPr>
                <w:lang w:val="en-US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5049A47A" w14:textId="77777777" w:rsidR="006C37A0" w:rsidRPr="001475C9" w:rsidRDefault="006C37A0" w:rsidP="001475C9">
            <w:pPr>
              <w:rPr>
                <w:lang w:val="en-US"/>
              </w:rPr>
            </w:pPr>
          </w:p>
        </w:tc>
      </w:tr>
    </w:tbl>
    <w:p w14:paraId="5AEC16B1" w14:textId="77777777" w:rsidR="006C37A0" w:rsidRPr="001475C9" w:rsidRDefault="001475C9" w:rsidP="001475C9">
      <w:pPr>
        <w:rPr>
          <w:rStyle w:val="IntenseEmphasis"/>
          <w:b/>
          <w:bCs/>
          <w:i w:val="0"/>
          <w:iCs w:val="0"/>
          <w:color w:val="auto"/>
          <w:sz w:val="22"/>
          <w:szCs w:val="22"/>
        </w:rPr>
      </w:pPr>
      <w:r w:rsidRPr="001475C9">
        <w:rPr>
          <w:rStyle w:val="IntenseEmphasis"/>
          <w:b/>
          <w:bCs/>
          <w:i w:val="0"/>
          <w:iCs w:val="0"/>
          <w:color w:val="auto"/>
          <w:sz w:val="22"/>
          <w:szCs w:val="22"/>
        </w:rPr>
        <w:t xml:space="preserve">Personal information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0"/>
        <w:gridCol w:w="5244"/>
      </w:tblGrid>
      <w:tr w:rsidR="006C37A0" w:rsidRPr="00920C35" w14:paraId="58DCDB68" w14:textId="77777777" w:rsidTr="001475C9">
        <w:trPr>
          <w:trHeight w:hRule="exact" w:val="510"/>
        </w:trPr>
        <w:tc>
          <w:tcPr>
            <w:tcW w:w="10314" w:type="dxa"/>
            <w:gridSpan w:val="2"/>
          </w:tcPr>
          <w:p w14:paraId="2E2F64CF" w14:textId="77777777" w:rsidR="006C37A0" w:rsidRPr="00920C35" w:rsidRDefault="001475C9" w:rsidP="00B54940">
            <w:pPr>
              <w:pStyle w:val="TTYKentnKuvaus"/>
            </w:pPr>
            <w:r>
              <w:t>Student number</w:t>
            </w:r>
          </w:p>
          <w:bookmarkStart w:id="0" w:name="Teksti3"/>
          <w:p w14:paraId="6B3B313D" w14:textId="77777777" w:rsidR="006C37A0" w:rsidRPr="00920C35" w:rsidRDefault="00495587" w:rsidP="00B54940">
            <w:pPr>
              <w:rPr>
                <w:rStyle w:val="TTYLomakekentt10pt"/>
              </w:rPr>
            </w:pPr>
            <w:r>
              <w:rPr>
                <w:rStyle w:val="TTYLomakekentt10pt"/>
              </w:rPr>
              <w:fldChar w:fldCharType="begin">
                <w:ffData>
                  <w:name w:val="Teksti3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Style w:val="TTYLomakekentt10pt"/>
              </w:rPr>
              <w:instrText xml:space="preserve"> FORMTEXT </w:instrText>
            </w:r>
            <w:r>
              <w:rPr>
                <w:rStyle w:val="TTYLomakekentt10pt"/>
              </w:rPr>
            </w:r>
            <w:r>
              <w:rPr>
                <w:rStyle w:val="TTYLomakekentt10pt"/>
              </w:rPr>
              <w:fldChar w:fldCharType="separate"/>
            </w:r>
            <w:r>
              <w:rPr>
                <w:rStyle w:val="TTYLomakekentt10pt"/>
                <w:noProof/>
              </w:rPr>
              <w:t> </w:t>
            </w:r>
            <w:r>
              <w:rPr>
                <w:rStyle w:val="TTYLomakekentt10pt"/>
                <w:noProof/>
              </w:rPr>
              <w:t> </w:t>
            </w:r>
            <w:r>
              <w:rPr>
                <w:rStyle w:val="TTYLomakekentt10pt"/>
                <w:noProof/>
              </w:rPr>
              <w:t> </w:t>
            </w:r>
            <w:r>
              <w:rPr>
                <w:rStyle w:val="TTYLomakekentt10pt"/>
                <w:noProof/>
              </w:rPr>
              <w:t> </w:t>
            </w:r>
            <w:r>
              <w:rPr>
                <w:rStyle w:val="TTYLomakekentt10pt"/>
                <w:noProof/>
              </w:rPr>
              <w:t> </w:t>
            </w:r>
            <w:r>
              <w:rPr>
                <w:rStyle w:val="TTYLomakekentt10pt"/>
              </w:rPr>
              <w:fldChar w:fldCharType="end"/>
            </w:r>
            <w:bookmarkEnd w:id="0"/>
          </w:p>
        </w:tc>
      </w:tr>
      <w:tr w:rsidR="006C37A0" w:rsidRPr="00920C35" w14:paraId="3D94CF41" w14:textId="77777777" w:rsidTr="001475C9">
        <w:trPr>
          <w:trHeight w:hRule="exact" w:val="510"/>
        </w:trPr>
        <w:tc>
          <w:tcPr>
            <w:tcW w:w="5070" w:type="dxa"/>
          </w:tcPr>
          <w:p w14:paraId="2BDA1480" w14:textId="77777777" w:rsidR="006C37A0" w:rsidRPr="00920C35" w:rsidRDefault="001475C9" w:rsidP="00B54940">
            <w:pPr>
              <w:pStyle w:val="TTYKentnKuvaus"/>
            </w:pPr>
            <w:r>
              <w:t>Family name</w:t>
            </w:r>
          </w:p>
          <w:bookmarkStart w:id="1" w:name="Sukunimi"/>
          <w:p w14:paraId="685145AB" w14:textId="0102F841" w:rsidR="006C37A0" w:rsidRPr="00920C35" w:rsidRDefault="00DB7A25" w:rsidP="00B54940">
            <w:pPr>
              <w:rPr>
                <w:rStyle w:val="TTYLomakekentt10pt"/>
              </w:rPr>
            </w:pPr>
            <w:r>
              <w:rPr>
                <w:rStyle w:val="TTYLomakekentt10pt"/>
              </w:rPr>
              <w:fldChar w:fldCharType="begin">
                <w:ffData>
                  <w:name w:val="Sukunimi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Style w:val="TTYLomakekentt10pt"/>
              </w:rPr>
              <w:instrText xml:space="preserve"> FORMTEXT </w:instrText>
            </w:r>
            <w:r>
              <w:rPr>
                <w:rStyle w:val="TTYLomakekentt10pt"/>
              </w:rPr>
            </w:r>
            <w:r>
              <w:rPr>
                <w:rStyle w:val="TTYLomakekentt10pt"/>
              </w:rPr>
              <w:fldChar w:fldCharType="separate"/>
            </w:r>
            <w:r w:rsidR="00C31308">
              <w:rPr>
                <w:rStyle w:val="TTYLomakekentt10pt"/>
              </w:rPr>
              <w:t> </w:t>
            </w:r>
            <w:r w:rsidR="00C31308">
              <w:rPr>
                <w:rStyle w:val="TTYLomakekentt10pt"/>
              </w:rPr>
              <w:t> </w:t>
            </w:r>
            <w:r w:rsidR="00C31308">
              <w:rPr>
                <w:rStyle w:val="TTYLomakekentt10pt"/>
              </w:rPr>
              <w:t> </w:t>
            </w:r>
            <w:r w:rsidR="00C31308">
              <w:rPr>
                <w:rStyle w:val="TTYLomakekentt10pt"/>
              </w:rPr>
              <w:t> </w:t>
            </w:r>
            <w:r w:rsidR="00C31308">
              <w:rPr>
                <w:rStyle w:val="TTYLomakekentt10pt"/>
              </w:rPr>
              <w:t> </w:t>
            </w:r>
            <w:r>
              <w:rPr>
                <w:rStyle w:val="TTYLomakekentt10pt"/>
              </w:rPr>
              <w:fldChar w:fldCharType="end"/>
            </w:r>
            <w:bookmarkEnd w:id="1"/>
          </w:p>
        </w:tc>
        <w:tc>
          <w:tcPr>
            <w:tcW w:w="5244" w:type="dxa"/>
          </w:tcPr>
          <w:p w14:paraId="10EAA2CA" w14:textId="77777777" w:rsidR="006C37A0" w:rsidRPr="00920C35" w:rsidRDefault="001475C9" w:rsidP="00B54940">
            <w:pPr>
              <w:pStyle w:val="TTYKentnKuvaus"/>
            </w:pPr>
            <w:r>
              <w:t>Given name(s)</w:t>
            </w:r>
          </w:p>
          <w:bookmarkStart w:id="2" w:name="Etunimet"/>
          <w:p w14:paraId="1473E7EB" w14:textId="77777777" w:rsidR="006C37A0" w:rsidRPr="00920C35" w:rsidRDefault="00DB7A25" w:rsidP="00B54940">
            <w:pPr>
              <w:rPr>
                <w:rStyle w:val="TTYLomakekentt10pt"/>
              </w:rPr>
            </w:pPr>
            <w:r>
              <w:rPr>
                <w:rStyle w:val="TTYLomakekentt10pt"/>
              </w:rPr>
              <w:fldChar w:fldCharType="begin">
                <w:ffData>
                  <w:name w:val="Etunimet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Style w:val="TTYLomakekentt10pt"/>
              </w:rPr>
              <w:instrText xml:space="preserve"> FORMTEXT </w:instrText>
            </w:r>
            <w:r>
              <w:rPr>
                <w:rStyle w:val="TTYLomakekentt10pt"/>
              </w:rPr>
            </w:r>
            <w:r>
              <w:rPr>
                <w:rStyle w:val="TTYLomakekentt10pt"/>
              </w:rPr>
              <w:fldChar w:fldCharType="separate"/>
            </w:r>
            <w:r>
              <w:rPr>
                <w:rStyle w:val="TTYLomakekentt10pt"/>
                <w:noProof/>
              </w:rPr>
              <w:t> </w:t>
            </w:r>
            <w:r>
              <w:rPr>
                <w:rStyle w:val="TTYLomakekentt10pt"/>
                <w:noProof/>
              </w:rPr>
              <w:t> </w:t>
            </w:r>
            <w:r>
              <w:rPr>
                <w:rStyle w:val="TTYLomakekentt10pt"/>
                <w:noProof/>
              </w:rPr>
              <w:t> </w:t>
            </w:r>
            <w:r>
              <w:rPr>
                <w:rStyle w:val="TTYLomakekentt10pt"/>
                <w:noProof/>
              </w:rPr>
              <w:t> </w:t>
            </w:r>
            <w:r>
              <w:rPr>
                <w:rStyle w:val="TTYLomakekentt10pt"/>
                <w:noProof/>
              </w:rPr>
              <w:t> </w:t>
            </w:r>
            <w:r>
              <w:rPr>
                <w:rStyle w:val="TTYLomakekentt10pt"/>
              </w:rPr>
              <w:fldChar w:fldCharType="end"/>
            </w:r>
            <w:bookmarkEnd w:id="2"/>
          </w:p>
        </w:tc>
      </w:tr>
      <w:tr w:rsidR="006C37A0" w:rsidRPr="00920C35" w14:paraId="3C884B22" w14:textId="77777777" w:rsidTr="001475C9">
        <w:trPr>
          <w:trHeight w:hRule="exact" w:val="510"/>
        </w:trPr>
        <w:tc>
          <w:tcPr>
            <w:tcW w:w="5070" w:type="dxa"/>
          </w:tcPr>
          <w:p w14:paraId="10DFC2E3" w14:textId="77777777" w:rsidR="006C37A0" w:rsidRPr="00920C35" w:rsidRDefault="001475C9" w:rsidP="00B54940">
            <w:pPr>
              <w:pStyle w:val="TTYKentnKuvaus"/>
            </w:pPr>
            <w:r>
              <w:t>Street address</w:t>
            </w:r>
          </w:p>
          <w:p w14:paraId="734442DF" w14:textId="77777777" w:rsidR="006C37A0" w:rsidRPr="00920C35" w:rsidRDefault="00DB7A25" w:rsidP="00B54940">
            <w:pPr>
              <w:rPr>
                <w:rStyle w:val="TTYLomakekentt10pt"/>
              </w:rPr>
            </w:pPr>
            <w:r>
              <w:rPr>
                <w:rStyle w:val="TTYLomakekentt10p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Style w:val="TTYLomakekentt10pt"/>
              </w:rPr>
              <w:instrText xml:space="preserve"> FORMTEXT </w:instrText>
            </w:r>
            <w:r>
              <w:rPr>
                <w:rStyle w:val="TTYLomakekentt10pt"/>
              </w:rPr>
            </w:r>
            <w:r>
              <w:rPr>
                <w:rStyle w:val="TTYLomakekentt10pt"/>
              </w:rPr>
              <w:fldChar w:fldCharType="separate"/>
            </w:r>
            <w:r>
              <w:rPr>
                <w:rStyle w:val="TTYLomakekentt10pt"/>
                <w:noProof/>
              </w:rPr>
              <w:t> </w:t>
            </w:r>
            <w:r>
              <w:rPr>
                <w:rStyle w:val="TTYLomakekentt10pt"/>
                <w:noProof/>
              </w:rPr>
              <w:t> </w:t>
            </w:r>
            <w:r>
              <w:rPr>
                <w:rStyle w:val="TTYLomakekentt10pt"/>
                <w:noProof/>
              </w:rPr>
              <w:t> </w:t>
            </w:r>
            <w:r>
              <w:rPr>
                <w:rStyle w:val="TTYLomakekentt10pt"/>
                <w:noProof/>
              </w:rPr>
              <w:t> </w:t>
            </w:r>
            <w:r>
              <w:rPr>
                <w:rStyle w:val="TTYLomakekentt10pt"/>
                <w:noProof/>
              </w:rPr>
              <w:t> </w:t>
            </w:r>
            <w:r>
              <w:rPr>
                <w:rStyle w:val="TTYLomakekentt10pt"/>
              </w:rPr>
              <w:fldChar w:fldCharType="end"/>
            </w:r>
          </w:p>
        </w:tc>
        <w:tc>
          <w:tcPr>
            <w:tcW w:w="5244" w:type="dxa"/>
          </w:tcPr>
          <w:p w14:paraId="1CC65EFF" w14:textId="77777777" w:rsidR="006C37A0" w:rsidRPr="00920C35" w:rsidRDefault="006C37A0" w:rsidP="00B54940">
            <w:pPr>
              <w:pStyle w:val="TTYKentnKuvaus"/>
            </w:pPr>
            <w:r w:rsidRPr="00920C35">
              <w:t>Post</w:t>
            </w:r>
            <w:r w:rsidR="001475C9">
              <w:t>al code and city</w:t>
            </w:r>
          </w:p>
          <w:p w14:paraId="01372B64" w14:textId="77777777" w:rsidR="006C37A0" w:rsidRPr="00920C35" w:rsidRDefault="00DB7A25" w:rsidP="00B54940">
            <w:pPr>
              <w:rPr>
                <w:rStyle w:val="TTYLomakekentt10pt"/>
              </w:rPr>
            </w:pPr>
            <w:r>
              <w:rPr>
                <w:rStyle w:val="TTYLomakekentt10p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Style w:val="TTYLomakekentt10pt"/>
              </w:rPr>
              <w:instrText xml:space="preserve"> FORMTEXT </w:instrText>
            </w:r>
            <w:r>
              <w:rPr>
                <w:rStyle w:val="TTYLomakekentt10pt"/>
              </w:rPr>
            </w:r>
            <w:r>
              <w:rPr>
                <w:rStyle w:val="TTYLomakekentt10pt"/>
              </w:rPr>
              <w:fldChar w:fldCharType="separate"/>
            </w:r>
            <w:r>
              <w:rPr>
                <w:rStyle w:val="TTYLomakekentt10pt"/>
                <w:noProof/>
              </w:rPr>
              <w:t> </w:t>
            </w:r>
            <w:r>
              <w:rPr>
                <w:rStyle w:val="TTYLomakekentt10pt"/>
                <w:noProof/>
              </w:rPr>
              <w:t> </w:t>
            </w:r>
            <w:r>
              <w:rPr>
                <w:rStyle w:val="TTYLomakekentt10pt"/>
                <w:noProof/>
              </w:rPr>
              <w:t> </w:t>
            </w:r>
            <w:r>
              <w:rPr>
                <w:rStyle w:val="TTYLomakekentt10pt"/>
                <w:noProof/>
              </w:rPr>
              <w:t> </w:t>
            </w:r>
            <w:r>
              <w:rPr>
                <w:rStyle w:val="TTYLomakekentt10pt"/>
                <w:noProof/>
              </w:rPr>
              <w:t> </w:t>
            </w:r>
            <w:r>
              <w:rPr>
                <w:rStyle w:val="TTYLomakekentt10pt"/>
              </w:rPr>
              <w:fldChar w:fldCharType="end"/>
            </w:r>
          </w:p>
        </w:tc>
      </w:tr>
      <w:tr w:rsidR="006C37A0" w:rsidRPr="00920C35" w14:paraId="7C795265" w14:textId="77777777" w:rsidTr="001475C9">
        <w:trPr>
          <w:trHeight w:hRule="exact" w:val="510"/>
        </w:trPr>
        <w:tc>
          <w:tcPr>
            <w:tcW w:w="5070" w:type="dxa"/>
          </w:tcPr>
          <w:p w14:paraId="53B72CD8" w14:textId="77777777" w:rsidR="006C37A0" w:rsidRPr="00920C35" w:rsidRDefault="006C37A0" w:rsidP="00B54940">
            <w:pPr>
              <w:pStyle w:val="TTYKentnKuvaus"/>
            </w:pPr>
            <w:r w:rsidRPr="00920C35">
              <w:t>P</w:t>
            </w:r>
            <w:r w:rsidR="001475C9">
              <w:t>hone number</w:t>
            </w:r>
          </w:p>
          <w:p w14:paraId="35404970" w14:textId="77777777" w:rsidR="006C37A0" w:rsidRPr="00920C35" w:rsidRDefault="002B4F2C" w:rsidP="00B54940">
            <w:pPr>
              <w:rPr>
                <w:rStyle w:val="TTYLomakekentt10pt"/>
              </w:rPr>
            </w:pPr>
            <w:r>
              <w:rPr>
                <w:rStyle w:val="TTYLomakekentt10p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Style w:val="TTYLomakekentt10pt"/>
              </w:rPr>
              <w:instrText xml:space="preserve"> FORMTEXT </w:instrText>
            </w:r>
            <w:r>
              <w:rPr>
                <w:rStyle w:val="TTYLomakekentt10pt"/>
              </w:rPr>
            </w:r>
            <w:r>
              <w:rPr>
                <w:rStyle w:val="TTYLomakekentt10pt"/>
              </w:rPr>
              <w:fldChar w:fldCharType="separate"/>
            </w:r>
            <w:r>
              <w:rPr>
                <w:rStyle w:val="TTYLomakekentt10pt"/>
                <w:noProof/>
              </w:rPr>
              <w:t> </w:t>
            </w:r>
            <w:r>
              <w:rPr>
                <w:rStyle w:val="TTYLomakekentt10pt"/>
                <w:noProof/>
              </w:rPr>
              <w:t> </w:t>
            </w:r>
            <w:r>
              <w:rPr>
                <w:rStyle w:val="TTYLomakekentt10pt"/>
                <w:noProof/>
              </w:rPr>
              <w:t> </w:t>
            </w:r>
            <w:r>
              <w:rPr>
                <w:rStyle w:val="TTYLomakekentt10pt"/>
                <w:noProof/>
              </w:rPr>
              <w:t> </w:t>
            </w:r>
            <w:r>
              <w:rPr>
                <w:rStyle w:val="TTYLomakekentt10pt"/>
                <w:noProof/>
              </w:rPr>
              <w:t> </w:t>
            </w:r>
            <w:r>
              <w:rPr>
                <w:rStyle w:val="TTYLomakekentt10pt"/>
              </w:rPr>
              <w:fldChar w:fldCharType="end"/>
            </w:r>
          </w:p>
        </w:tc>
        <w:tc>
          <w:tcPr>
            <w:tcW w:w="5244" w:type="dxa"/>
          </w:tcPr>
          <w:p w14:paraId="7E4E27E6" w14:textId="77777777" w:rsidR="006C37A0" w:rsidRPr="001475C9" w:rsidRDefault="001475C9" w:rsidP="00B54940">
            <w:pPr>
              <w:pStyle w:val="TTYKentnKuvaus"/>
              <w:rPr>
                <w:lang w:val="en-US"/>
              </w:rPr>
            </w:pPr>
            <w:r w:rsidRPr="001475C9">
              <w:rPr>
                <w:lang w:val="en-US"/>
              </w:rPr>
              <w:t xml:space="preserve">Email address </w:t>
            </w:r>
            <w:r w:rsidR="008C5B71" w:rsidRPr="001475C9">
              <w:rPr>
                <w:lang w:val="en-US"/>
              </w:rPr>
              <w:t>(</w:t>
            </w:r>
            <w:r w:rsidRPr="001475C9">
              <w:rPr>
                <w:lang w:val="en-US"/>
              </w:rPr>
              <w:t>not</w:t>
            </w:r>
            <w:r w:rsidR="008C5B71" w:rsidRPr="001475C9">
              <w:rPr>
                <w:lang w:val="en-US"/>
              </w:rPr>
              <w:t xml:space="preserve"> @tuni.fi)</w:t>
            </w:r>
          </w:p>
          <w:p w14:paraId="175D9712" w14:textId="77777777" w:rsidR="006C37A0" w:rsidRPr="00920C35" w:rsidRDefault="00DB7A25" w:rsidP="00B54940">
            <w:pPr>
              <w:rPr>
                <w:rStyle w:val="TTYLomakekentt10pt"/>
              </w:rPr>
            </w:pPr>
            <w:r>
              <w:rPr>
                <w:rStyle w:val="TTYLomakekentt10p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Style w:val="TTYLomakekentt10pt"/>
              </w:rPr>
              <w:instrText xml:space="preserve"> FORMTEXT </w:instrText>
            </w:r>
            <w:r>
              <w:rPr>
                <w:rStyle w:val="TTYLomakekentt10pt"/>
              </w:rPr>
            </w:r>
            <w:r>
              <w:rPr>
                <w:rStyle w:val="TTYLomakekentt10pt"/>
              </w:rPr>
              <w:fldChar w:fldCharType="separate"/>
            </w:r>
            <w:r>
              <w:rPr>
                <w:rStyle w:val="TTYLomakekentt10pt"/>
                <w:noProof/>
              </w:rPr>
              <w:t> </w:t>
            </w:r>
            <w:r>
              <w:rPr>
                <w:rStyle w:val="TTYLomakekentt10pt"/>
                <w:noProof/>
              </w:rPr>
              <w:t> </w:t>
            </w:r>
            <w:r>
              <w:rPr>
                <w:rStyle w:val="TTYLomakekentt10pt"/>
                <w:noProof/>
              </w:rPr>
              <w:t> </w:t>
            </w:r>
            <w:r>
              <w:rPr>
                <w:rStyle w:val="TTYLomakekentt10pt"/>
                <w:noProof/>
              </w:rPr>
              <w:t> </w:t>
            </w:r>
            <w:r>
              <w:rPr>
                <w:rStyle w:val="TTYLomakekentt10pt"/>
                <w:noProof/>
              </w:rPr>
              <w:t> </w:t>
            </w:r>
            <w:r>
              <w:rPr>
                <w:rStyle w:val="TTYLomakekentt10pt"/>
              </w:rPr>
              <w:fldChar w:fldCharType="end"/>
            </w:r>
          </w:p>
        </w:tc>
      </w:tr>
      <w:tr w:rsidR="006C37A0" w:rsidRPr="00920C35" w14:paraId="1BD483CD" w14:textId="77777777" w:rsidTr="001475C9">
        <w:trPr>
          <w:trHeight w:hRule="exact" w:val="352"/>
        </w:trPr>
        <w:tc>
          <w:tcPr>
            <w:tcW w:w="10314" w:type="dxa"/>
            <w:gridSpan w:val="2"/>
            <w:tcBorders>
              <w:bottom w:val="nil"/>
            </w:tcBorders>
            <w:vAlign w:val="center"/>
          </w:tcPr>
          <w:p w14:paraId="555AEA1F" w14:textId="77777777" w:rsidR="006C37A0" w:rsidRPr="00920C35" w:rsidRDefault="001475C9" w:rsidP="00B54940">
            <w:pPr>
              <w:pStyle w:val="TTYKentnKuvaus"/>
            </w:pPr>
            <w:r>
              <w:t>Faculty</w:t>
            </w:r>
          </w:p>
        </w:tc>
      </w:tr>
      <w:tr w:rsidR="006C37A0" w:rsidRPr="008D1720" w14:paraId="2CB066DB" w14:textId="77777777" w:rsidTr="001475C9">
        <w:trPr>
          <w:trHeight w:hRule="exact" w:val="2046"/>
        </w:trPr>
        <w:tc>
          <w:tcPr>
            <w:tcW w:w="10314" w:type="dxa"/>
            <w:gridSpan w:val="2"/>
            <w:tcBorders>
              <w:top w:val="nil"/>
            </w:tcBorders>
            <w:vAlign w:val="center"/>
          </w:tcPr>
          <w:p w14:paraId="42D10F76" w14:textId="77777777" w:rsidR="004E1C50" w:rsidRPr="001475C9" w:rsidRDefault="006C37A0" w:rsidP="004E1C50">
            <w:pPr>
              <w:rPr>
                <w:rFonts w:cs="Arial"/>
                <w:color w:val="auto"/>
                <w:lang w:val="en-US"/>
              </w:rPr>
            </w:pPr>
            <w:r w:rsidRPr="001475C9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475C9">
              <w:rPr>
                <w:lang w:val="en-US"/>
              </w:rPr>
              <w:instrText xml:space="preserve"> FORMCHECKBOX </w:instrText>
            </w:r>
            <w:r w:rsidRPr="001475C9">
              <w:rPr>
                <w:lang w:val="en-US"/>
              </w:rPr>
            </w:r>
            <w:r w:rsidRPr="001475C9">
              <w:rPr>
                <w:lang w:val="en-US"/>
              </w:rPr>
              <w:fldChar w:fldCharType="end"/>
            </w:r>
            <w:r w:rsidRPr="001475C9">
              <w:rPr>
                <w:lang w:val="en-US"/>
              </w:rPr>
              <w:t xml:space="preserve">  </w:t>
            </w:r>
            <w:r w:rsidR="004E1C50" w:rsidRPr="001475C9">
              <w:rPr>
                <w:rFonts w:cs="Arial"/>
                <w:b/>
                <w:bCs/>
                <w:color w:val="auto"/>
                <w:lang w:val="en-US"/>
              </w:rPr>
              <w:t>MAB</w:t>
            </w:r>
            <w:r w:rsidR="004E1C50" w:rsidRPr="001475C9">
              <w:rPr>
                <w:rFonts w:cs="Arial"/>
                <w:color w:val="auto"/>
                <w:lang w:val="en-US"/>
              </w:rPr>
              <w:t xml:space="preserve"> </w:t>
            </w:r>
            <w:r w:rsidR="001475C9" w:rsidRPr="00587B24">
              <w:rPr>
                <w:rFonts w:cs="Arial"/>
                <w:lang w:val="en-US"/>
              </w:rPr>
              <w:t>Faculty of Management and Business</w:t>
            </w:r>
          </w:p>
          <w:p w14:paraId="694B0059" w14:textId="77777777" w:rsidR="001475C9" w:rsidRPr="00730932" w:rsidRDefault="006C37A0" w:rsidP="00B54940">
            <w:pPr>
              <w:rPr>
                <w:rFonts w:cs="Arial"/>
                <w:lang w:val="en-US"/>
              </w:rPr>
            </w:pPr>
            <w:r w:rsidRPr="00730932">
              <w:rPr>
                <w:rFonts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30932">
              <w:rPr>
                <w:rFonts w:cs="Arial"/>
                <w:lang w:val="en-US"/>
              </w:rPr>
              <w:instrText xml:space="preserve"> FORMCHECKBOX </w:instrText>
            </w:r>
            <w:r w:rsidRPr="00730932">
              <w:rPr>
                <w:rFonts w:cs="Arial"/>
                <w:lang w:val="en-US"/>
              </w:rPr>
            </w:r>
            <w:r w:rsidRPr="00730932">
              <w:rPr>
                <w:rFonts w:cs="Arial"/>
                <w:lang w:val="en-US"/>
              </w:rPr>
              <w:fldChar w:fldCharType="end"/>
            </w:r>
            <w:r w:rsidRPr="00730932">
              <w:rPr>
                <w:rFonts w:cs="Arial"/>
                <w:lang w:val="en-US"/>
              </w:rPr>
              <w:t xml:space="preserve">  </w:t>
            </w:r>
            <w:r w:rsidR="004E1C50" w:rsidRPr="00730932">
              <w:rPr>
                <w:rFonts w:cs="Arial"/>
                <w:b/>
                <w:bCs/>
                <w:color w:val="auto"/>
                <w:lang w:val="en-US"/>
              </w:rPr>
              <w:t xml:space="preserve">BEN </w:t>
            </w:r>
            <w:r w:rsidR="001475C9" w:rsidRPr="00730932">
              <w:rPr>
                <w:rFonts w:cs="Arial"/>
                <w:lang w:val="en-US"/>
              </w:rPr>
              <w:t>Faculty of Built Environment</w:t>
            </w:r>
          </w:p>
          <w:p w14:paraId="7D595867" w14:textId="77777777" w:rsidR="006C37A0" w:rsidRPr="008D1720" w:rsidRDefault="006C37A0" w:rsidP="00B54940">
            <w:pPr>
              <w:rPr>
                <w:rFonts w:cs="Arial"/>
                <w:color w:val="auto"/>
                <w:lang w:val="en-US"/>
              </w:rPr>
            </w:pPr>
            <w:r w:rsidRPr="008D1720">
              <w:rPr>
                <w:rFonts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D1720">
              <w:rPr>
                <w:rFonts w:cs="Arial"/>
                <w:lang w:val="en-US"/>
              </w:rPr>
              <w:instrText xml:space="preserve"> FORMCHECKBOX </w:instrText>
            </w:r>
            <w:r w:rsidRPr="008D1720">
              <w:rPr>
                <w:rFonts w:cs="Arial"/>
                <w:lang w:val="en-US"/>
              </w:rPr>
            </w:r>
            <w:r w:rsidRPr="008D1720">
              <w:rPr>
                <w:rFonts w:cs="Arial"/>
                <w:lang w:val="en-US"/>
              </w:rPr>
              <w:fldChar w:fldCharType="end"/>
            </w:r>
            <w:r w:rsidRPr="008D1720">
              <w:rPr>
                <w:rFonts w:cs="Arial"/>
                <w:lang w:val="en-US"/>
              </w:rPr>
              <w:t xml:space="preserve">  </w:t>
            </w:r>
            <w:r w:rsidR="004E1C50" w:rsidRPr="008D1720">
              <w:rPr>
                <w:rFonts w:cs="Arial"/>
                <w:b/>
                <w:bCs/>
                <w:color w:val="auto"/>
                <w:lang w:val="en-US"/>
              </w:rPr>
              <w:t xml:space="preserve">EDU </w:t>
            </w:r>
            <w:r w:rsidR="008D1720" w:rsidRPr="00587B24">
              <w:rPr>
                <w:rFonts w:cs="Arial"/>
                <w:lang w:val="en-US"/>
              </w:rPr>
              <w:t>Faculty of Education and Culture</w:t>
            </w:r>
          </w:p>
          <w:p w14:paraId="67A17435" w14:textId="77777777" w:rsidR="008D1720" w:rsidRDefault="00472978" w:rsidP="008D1720">
            <w:pPr>
              <w:rPr>
                <w:rFonts w:cs="Arial"/>
                <w:lang w:val="en-US"/>
              </w:rPr>
            </w:pPr>
            <w:r w:rsidRPr="008D1720">
              <w:rPr>
                <w:rFonts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D1720">
              <w:rPr>
                <w:rFonts w:cs="Arial"/>
                <w:lang w:val="en-US"/>
              </w:rPr>
              <w:instrText xml:space="preserve"> FORMCHECKBOX </w:instrText>
            </w:r>
            <w:r w:rsidRPr="008D1720">
              <w:rPr>
                <w:rFonts w:cs="Arial"/>
                <w:lang w:val="en-US"/>
              </w:rPr>
            </w:r>
            <w:r w:rsidRPr="008D1720">
              <w:rPr>
                <w:rFonts w:cs="Arial"/>
                <w:lang w:val="en-US"/>
              </w:rPr>
              <w:fldChar w:fldCharType="end"/>
            </w:r>
            <w:r w:rsidRPr="008D1720">
              <w:rPr>
                <w:rFonts w:cs="Arial"/>
                <w:lang w:val="en-US"/>
              </w:rPr>
              <w:t xml:space="preserve">  </w:t>
            </w:r>
            <w:r w:rsidR="004E1C50" w:rsidRPr="008D1720">
              <w:rPr>
                <w:rFonts w:cs="Arial"/>
                <w:b/>
                <w:bCs/>
                <w:color w:val="auto"/>
                <w:lang w:val="en-US"/>
              </w:rPr>
              <w:t>ENS</w:t>
            </w:r>
            <w:r w:rsidR="008D1720" w:rsidRPr="008D1720">
              <w:rPr>
                <w:rFonts w:cs="Arial"/>
                <w:color w:val="auto"/>
                <w:lang w:val="en-US"/>
              </w:rPr>
              <w:t xml:space="preserve"> </w:t>
            </w:r>
            <w:r w:rsidR="008D1720" w:rsidRPr="00587B24">
              <w:rPr>
                <w:rFonts w:cs="Arial"/>
                <w:lang w:val="en-US"/>
              </w:rPr>
              <w:t>Faculty of Engineering and Natural Sciences</w:t>
            </w:r>
          </w:p>
          <w:p w14:paraId="37F3FAC8" w14:textId="77777777" w:rsidR="004E1C50" w:rsidRPr="008D1720" w:rsidRDefault="004E1C50" w:rsidP="008D1720">
            <w:pPr>
              <w:rPr>
                <w:rFonts w:cs="Arial"/>
                <w:lang w:val="en-US"/>
              </w:rPr>
            </w:pPr>
            <w:r w:rsidRPr="008D1720">
              <w:rPr>
                <w:rFonts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D1720">
              <w:rPr>
                <w:rFonts w:cs="Arial"/>
                <w:lang w:val="en-US"/>
              </w:rPr>
              <w:instrText xml:space="preserve"> FORMCHECKBOX </w:instrText>
            </w:r>
            <w:r w:rsidRPr="008D1720">
              <w:rPr>
                <w:rFonts w:cs="Arial"/>
                <w:lang w:val="en-US"/>
              </w:rPr>
            </w:r>
            <w:r w:rsidRPr="008D1720">
              <w:rPr>
                <w:rFonts w:cs="Arial"/>
                <w:lang w:val="en-US"/>
              </w:rPr>
              <w:fldChar w:fldCharType="end"/>
            </w:r>
            <w:r w:rsidRPr="008D1720">
              <w:rPr>
                <w:rFonts w:cs="Arial"/>
                <w:lang w:val="en-US"/>
              </w:rPr>
              <w:t xml:space="preserve">  </w:t>
            </w:r>
            <w:r w:rsidRPr="008D1720">
              <w:rPr>
                <w:rFonts w:cs="Arial"/>
                <w:b/>
                <w:bCs/>
                <w:color w:val="auto"/>
                <w:lang w:val="en-US"/>
              </w:rPr>
              <w:t xml:space="preserve">ITC </w:t>
            </w:r>
            <w:r w:rsidR="008D1720" w:rsidRPr="00587B24">
              <w:rPr>
                <w:rFonts w:cs="Arial"/>
                <w:lang w:val="en-US"/>
              </w:rPr>
              <w:t>Faculty of Information Technology and Communication Sciences</w:t>
            </w:r>
          </w:p>
          <w:p w14:paraId="25E8A938" w14:textId="77777777" w:rsidR="004E1C50" w:rsidRPr="008D1720" w:rsidRDefault="004E1C50" w:rsidP="004E1C50">
            <w:pPr>
              <w:rPr>
                <w:rFonts w:cs="Arial"/>
                <w:color w:val="auto"/>
                <w:lang w:val="en-US"/>
              </w:rPr>
            </w:pPr>
            <w:r w:rsidRPr="008D1720">
              <w:rPr>
                <w:rFonts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D1720">
              <w:rPr>
                <w:rFonts w:cs="Arial"/>
                <w:lang w:val="en-US"/>
              </w:rPr>
              <w:instrText xml:space="preserve"> FORMCHECKBOX </w:instrText>
            </w:r>
            <w:r w:rsidRPr="008D1720">
              <w:rPr>
                <w:rFonts w:cs="Arial"/>
                <w:lang w:val="en-US"/>
              </w:rPr>
            </w:r>
            <w:r w:rsidRPr="008D1720">
              <w:rPr>
                <w:rFonts w:cs="Arial"/>
                <w:lang w:val="en-US"/>
              </w:rPr>
              <w:fldChar w:fldCharType="end"/>
            </w:r>
            <w:r w:rsidRPr="008D1720">
              <w:rPr>
                <w:rFonts w:cs="Arial"/>
                <w:lang w:val="en-US"/>
              </w:rPr>
              <w:t xml:space="preserve">  </w:t>
            </w:r>
            <w:r w:rsidRPr="008D1720">
              <w:rPr>
                <w:rFonts w:cs="Arial"/>
                <w:b/>
                <w:bCs/>
                <w:color w:val="auto"/>
                <w:lang w:val="en-US"/>
              </w:rPr>
              <w:t xml:space="preserve">MET </w:t>
            </w:r>
            <w:r w:rsidR="008D1720" w:rsidRPr="00587B24">
              <w:rPr>
                <w:rFonts w:cs="Arial"/>
                <w:lang w:val="en-US"/>
              </w:rPr>
              <w:t>Faculty of Medicine and Health Technology</w:t>
            </w:r>
          </w:p>
          <w:p w14:paraId="69B085A9" w14:textId="77777777" w:rsidR="004E1C50" w:rsidRPr="008D1720" w:rsidRDefault="004E1C50" w:rsidP="004E1C50">
            <w:pPr>
              <w:rPr>
                <w:rFonts w:cs="Arial"/>
                <w:lang w:val="en-US" w:eastAsia="fi-FI"/>
              </w:rPr>
            </w:pPr>
            <w:r w:rsidRPr="008D1720">
              <w:rPr>
                <w:rFonts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D1720">
              <w:rPr>
                <w:rFonts w:cs="Arial"/>
                <w:lang w:val="en-US"/>
              </w:rPr>
              <w:instrText xml:space="preserve"> FORMCHECKBOX </w:instrText>
            </w:r>
            <w:r w:rsidRPr="008D1720">
              <w:rPr>
                <w:rFonts w:cs="Arial"/>
                <w:lang w:val="en-US"/>
              </w:rPr>
            </w:r>
            <w:r w:rsidRPr="008D1720">
              <w:rPr>
                <w:rFonts w:cs="Arial"/>
                <w:lang w:val="en-US"/>
              </w:rPr>
              <w:fldChar w:fldCharType="end"/>
            </w:r>
            <w:r w:rsidRPr="008D1720">
              <w:rPr>
                <w:rFonts w:cs="Arial"/>
                <w:lang w:val="en-US"/>
              </w:rPr>
              <w:t xml:space="preserve">  </w:t>
            </w:r>
            <w:r w:rsidRPr="008D1720">
              <w:rPr>
                <w:rFonts w:cs="Arial"/>
                <w:b/>
                <w:bCs/>
                <w:color w:val="auto"/>
                <w:lang w:val="en-US"/>
              </w:rPr>
              <w:t xml:space="preserve">SOC </w:t>
            </w:r>
            <w:r w:rsidR="008D1720" w:rsidRPr="00587B24">
              <w:rPr>
                <w:rFonts w:cs="Arial"/>
                <w:lang w:val="en-US"/>
              </w:rPr>
              <w:t>Faculty of Social Sciences</w:t>
            </w:r>
          </w:p>
          <w:p w14:paraId="340486B4" w14:textId="77777777" w:rsidR="00472978" w:rsidRPr="008D1720" w:rsidRDefault="00472978" w:rsidP="00B54940">
            <w:pPr>
              <w:rPr>
                <w:rStyle w:val="TTYLomakekentt10pt"/>
                <w:sz w:val="18"/>
                <w:lang w:val="en-US" w:eastAsia="fi-FI"/>
              </w:rPr>
            </w:pPr>
          </w:p>
        </w:tc>
      </w:tr>
      <w:tr w:rsidR="00B54940" w14:paraId="50246AFB" w14:textId="77777777" w:rsidTr="001475C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10"/>
        </w:trPr>
        <w:tc>
          <w:tcPr>
            <w:tcW w:w="10314" w:type="dxa"/>
            <w:gridSpan w:val="2"/>
          </w:tcPr>
          <w:p w14:paraId="0666B3A2" w14:textId="77777777" w:rsidR="00495587" w:rsidRDefault="008D1720" w:rsidP="00495587">
            <w:pPr>
              <w:pStyle w:val="TTYKentnKuvaus"/>
            </w:pPr>
            <w:r>
              <w:t>Degree Programme</w:t>
            </w:r>
          </w:p>
          <w:p w14:paraId="2D05F9B0" w14:textId="77777777" w:rsidR="00B54940" w:rsidRPr="00495587" w:rsidRDefault="00DB7A25" w:rsidP="00495587">
            <w:pPr>
              <w:ind w:left="108" w:hanging="70"/>
              <w:rPr>
                <w:rStyle w:val="TTYLomakekentt10pt"/>
              </w:rPr>
            </w:pPr>
            <w:r>
              <w:rPr>
                <w:rStyle w:val="TTYLomakekentt10p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Style w:val="TTYLomakekentt10pt"/>
              </w:rPr>
              <w:instrText xml:space="preserve"> FORMTEXT </w:instrText>
            </w:r>
            <w:r>
              <w:rPr>
                <w:rStyle w:val="TTYLomakekentt10pt"/>
              </w:rPr>
            </w:r>
            <w:r>
              <w:rPr>
                <w:rStyle w:val="TTYLomakekentt10pt"/>
              </w:rPr>
              <w:fldChar w:fldCharType="separate"/>
            </w:r>
            <w:r>
              <w:rPr>
                <w:rStyle w:val="TTYLomakekentt10pt"/>
                <w:noProof/>
              </w:rPr>
              <w:t> </w:t>
            </w:r>
            <w:r>
              <w:rPr>
                <w:rStyle w:val="TTYLomakekentt10pt"/>
                <w:noProof/>
              </w:rPr>
              <w:t> </w:t>
            </w:r>
            <w:r>
              <w:rPr>
                <w:rStyle w:val="TTYLomakekentt10pt"/>
                <w:noProof/>
              </w:rPr>
              <w:t> </w:t>
            </w:r>
            <w:r>
              <w:rPr>
                <w:rStyle w:val="TTYLomakekentt10pt"/>
                <w:noProof/>
              </w:rPr>
              <w:t> </w:t>
            </w:r>
            <w:r>
              <w:rPr>
                <w:rStyle w:val="TTYLomakekentt10pt"/>
                <w:noProof/>
              </w:rPr>
              <w:t> </w:t>
            </w:r>
            <w:r>
              <w:rPr>
                <w:rStyle w:val="TTYLomakekentt10pt"/>
              </w:rPr>
              <w:fldChar w:fldCharType="end"/>
            </w:r>
          </w:p>
          <w:p w14:paraId="59489261" w14:textId="77777777" w:rsidR="00B54940" w:rsidRDefault="00B54940" w:rsidP="00B54940">
            <w:pPr>
              <w:ind w:left="108"/>
            </w:pPr>
          </w:p>
        </w:tc>
      </w:tr>
    </w:tbl>
    <w:p w14:paraId="2028ED90" w14:textId="77777777" w:rsidR="008D1720" w:rsidRDefault="008D1720" w:rsidP="008D1720">
      <w:pPr>
        <w:ind w:left="-5" w:hanging="10"/>
        <w:rPr>
          <w:rFonts w:cs="Arial"/>
          <w:b/>
          <w:sz w:val="20"/>
          <w:lang w:val="en-US"/>
        </w:rPr>
      </w:pPr>
    </w:p>
    <w:p w14:paraId="5D2E60A3" w14:textId="77777777" w:rsidR="008D1720" w:rsidRDefault="008D1720" w:rsidP="008D1720">
      <w:pPr>
        <w:ind w:left="-5" w:hanging="10"/>
        <w:rPr>
          <w:rFonts w:cs="Arial"/>
          <w:b/>
          <w:sz w:val="20"/>
          <w:lang w:val="en-US"/>
        </w:rPr>
      </w:pPr>
    </w:p>
    <w:p w14:paraId="573E3750" w14:textId="77777777" w:rsidR="006C37A0" w:rsidRPr="008D1720" w:rsidRDefault="008D1720" w:rsidP="008D1720">
      <w:pPr>
        <w:ind w:left="-5" w:hanging="10"/>
        <w:rPr>
          <w:lang w:val="en-US"/>
        </w:rPr>
      </w:pPr>
      <w:r w:rsidRPr="00587B24">
        <w:rPr>
          <w:rFonts w:cs="Arial"/>
          <w:b/>
          <w:sz w:val="20"/>
          <w:lang w:val="en-US"/>
        </w:rPr>
        <w:t xml:space="preserve">To be filled in by the service assistant at the info desk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5953"/>
      </w:tblGrid>
      <w:tr w:rsidR="006C37A0" w:rsidRPr="00D41498" w14:paraId="3D20EAE0" w14:textId="77777777" w:rsidTr="001475C9">
        <w:trPr>
          <w:trHeight w:hRule="exact" w:val="624"/>
        </w:trPr>
        <w:tc>
          <w:tcPr>
            <w:tcW w:w="10314" w:type="dxa"/>
            <w:gridSpan w:val="2"/>
            <w:vAlign w:val="center"/>
          </w:tcPr>
          <w:p w14:paraId="08DCD9B3" w14:textId="77777777" w:rsidR="005C478E" w:rsidRPr="00D41498" w:rsidRDefault="005C478E" w:rsidP="00DD6528">
            <w:pPr>
              <w:rPr>
                <w:lang w:val="en-US" w:eastAsia="fi-FI"/>
              </w:rPr>
            </w:pPr>
            <w:r w:rsidRPr="008D1720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D1720">
              <w:rPr>
                <w:lang w:val="en-US"/>
              </w:rPr>
              <w:instrText xml:space="preserve"> FORMCHECKBOX </w:instrText>
            </w:r>
            <w:r w:rsidRPr="008D1720">
              <w:rPr>
                <w:lang w:val="en-US"/>
              </w:rPr>
            </w:r>
            <w:r w:rsidRPr="008D1720">
              <w:rPr>
                <w:lang w:val="en-US"/>
              </w:rPr>
              <w:fldChar w:fldCharType="end"/>
            </w:r>
            <w:r w:rsidR="006C37A0" w:rsidRPr="008D1720">
              <w:rPr>
                <w:lang w:val="en-US"/>
              </w:rPr>
              <w:t xml:space="preserve"> </w:t>
            </w:r>
            <w:r w:rsidRPr="008D1720">
              <w:rPr>
                <w:lang w:val="en-US"/>
              </w:rPr>
              <w:t xml:space="preserve"> </w:t>
            </w:r>
            <w:r w:rsidR="00D41498" w:rsidRPr="00D41498">
              <w:rPr>
                <w:lang w:val="en-US"/>
              </w:rPr>
              <w:t xml:space="preserve">The person has </w:t>
            </w:r>
            <w:r w:rsidR="00D41498">
              <w:rPr>
                <w:lang w:val="en-US"/>
              </w:rPr>
              <w:t xml:space="preserve">no </w:t>
            </w:r>
            <w:r w:rsidR="00D41498" w:rsidRPr="00D41498">
              <w:rPr>
                <w:lang w:val="en-US"/>
              </w:rPr>
              <w:t xml:space="preserve">keys of </w:t>
            </w:r>
            <w:r w:rsidR="008D1720" w:rsidRPr="00587B24">
              <w:rPr>
                <w:rFonts w:cs="Arial"/>
                <w:lang w:val="en-US"/>
              </w:rPr>
              <w:t>Tampere University</w:t>
            </w:r>
            <w:r w:rsidR="00D41498">
              <w:rPr>
                <w:rFonts w:cs="Arial"/>
                <w:lang w:val="en-US"/>
              </w:rPr>
              <w:t xml:space="preserve"> </w:t>
            </w:r>
            <w:r w:rsidR="008D1720" w:rsidRPr="00587B24">
              <w:rPr>
                <w:rFonts w:cs="Arial"/>
                <w:lang w:val="en-US"/>
              </w:rPr>
              <w:t xml:space="preserve">(Hervanta Campus). </w:t>
            </w:r>
          </w:p>
          <w:p w14:paraId="1B984F24" w14:textId="77777777" w:rsidR="005C478E" w:rsidRPr="00D41498" w:rsidRDefault="005C478E" w:rsidP="00DD6528">
            <w:pPr>
              <w:rPr>
                <w:rStyle w:val="TTYLomakekentt10pt"/>
                <w:lang w:val="en-US"/>
              </w:rPr>
            </w:pPr>
            <w:r w:rsidRPr="00D41498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41498">
              <w:rPr>
                <w:lang w:val="en-US"/>
              </w:rPr>
              <w:instrText xml:space="preserve"> FORMCHECKBOX </w:instrText>
            </w:r>
            <w:r w:rsidRPr="00D41498">
              <w:rPr>
                <w:lang w:val="en-US"/>
              </w:rPr>
            </w:r>
            <w:r w:rsidRPr="00D41498">
              <w:rPr>
                <w:lang w:val="en-US"/>
              </w:rPr>
              <w:fldChar w:fldCharType="end"/>
            </w:r>
            <w:r w:rsidRPr="00D41498">
              <w:rPr>
                <w:lang w:val="en-US"/>
              </w:rPr>
              <w:t xml:space="preserve">  </w:t>
            </w:r>
            <w:r w:rsidR="00D41498">
              <w:rPr>
                <w:lang w:val="en-US"/>
              </w:rPr>
              <w:t>T</w:t>
            </w:r>
            <w:r w:rsidR="00D41498" w:rsidRPr="00D41498">
              <w:rPr>
                <w:lang w:val="en-US"/>
              </w:rPr>
              <w:t>he person retains the keys</w:t>
            </w:r>
            <w:r w:rsidR="00D41498">
              <w:rPr>
                <w:lang w:val="en-US"/>
              </w:rPr>
              <w:t xml:space="preserve"> </w:t>
            </w:r>
            <w:r w:rsidR="00D41498" w:rsidRPr="00D41498">
              <w:rPr>
                <w:lang w:val="en-US"/>
              </w:rPr>
              <w:t>because the person is employed by Tampere University</w:t>
            </w:r>
            <w:r w:rsidR="00D41498">
              <w:rPr>
                <w:lang w:val="en-US"/>
              </w:rPr>
              <w:t>.</w:t>
            </w:r>
            <w:r w:rsidR="00D41498" w:rsidRPr="00D41498">
              <w:rPr>
                <w:rFonts w:cs="Arial"/>
                <w:lang w:val="en-US"/>
              </w:rPr>
              <w:t xml:space="preserve"> </w:t>
            </w:r>
          </w:p>
        </w:tc>
      </w:tr>
      <w:tr w:rsidR="006C37A0" w:rsidRPr="00D41498" w14:paraId="7F5075CC" w14:textId="77777777" w:rsidTr="001475C9">
        <w:trPr>
          <w:trHeight w:hRule="exact" w:val="851"/>
        </w:trPr>
        <w:tc>
          <w:tcPr>
            <w:tcW w:w="4361" w:type="dxa"/>
            <w:tcBorders>
              <w:right w:val="nil"/>
            </w:tcBorders>
          </w:tcPr>
          <w:p w14:paraId="32DF6233" w14:textId="77777777" w:rsidR="006C37A0" w:rsidRDefault="00D41498" w:rsidP="004107B7">
            <w:pPr>
              <w:pStyle w:val="TTYKentnKuvaus"/>
            </w:pPr>
            <w:r>
              <w:t>Date</w:t>
            </w:r>
          </w:p>
          <w:p w14:paraId="3EC71BAA" w14:textId="77777777" w:rsidR="009E06C7" w:rsidRPr="00920C35" w:rsidRDefault="009E06C7" w:rsidP="004107B7">
            <w:pPr>
              <w:pStyle w:val="TTYKentnKuvaus"/>
            </w:pPr>
          </w:p>
          <w:p w14:paraId="777D1A20" w14:textId="77777777" w:rsidR="006C37A0" w:rsidRPr="00920C35" w:rsidRDefault="006C37A0" w:rsidP="004107B7">
            <w:pPr>
              <w:rPr>
                <w:rStyle w:val="TTYLomakekentt10pt"/>
              </w:rPr>
            </w:pPr>
          </w:p>
        </w:tc>
        <w:tc>
          <w:tcPr>
            <w:tcW w:w="5953" w:type="dxa"/>
            <w:tcBorders>
              <w:left w:val="nil"/>
            </w:tcBorders>
          </w:tcPr>
          <w:p w14:paraId="156047DF" w14:textId="77777777" w:rsidR="006C37A0" w:rsidRPr="00D41498" w:rsidRDefault="00D41498" w:rsidP="004107B7">
            <w:pPr>
              <w:pStyle w:val="TTYKentnKuvaus"/>
              <w:rPr>
                <w:lang w:val="en-US"/>
              </w:rPr>
            </w:pPr>
            <w:r w:rsidRPr="00D41498">
              <w:rPr>
                <w:lang w:val="en-US"/>
              </w:rPr>
              <w:t>Signature and name in b</w:t>
            </w:r>
            <w:r>
              <w:rPr>
                <w:lang w:val="en-US"/>
              </w:rPr>
              <w:t>lock letters</w:t>
            </w:r>
          </w:p>
          <w:p w14:paraId="29B1EE6F" w14:textId="77777777" w:rsidR="00656B2B" w:rsidRPr="00D41498" w:rsidRDefault="00656B2B" w:rsidP="004107B7">
            <w:pPr>
              <w:pStyle w:val="TTYKentnKuvaus"/>
              <w:rPr>
                <w:lang w:val="en-US"/>
              </w:rPr>
            </w:pPr>
          </w:p>
          <w:p w14:paraId="2A14E98C" w14:textId="77777777" w:rsidR="006C37A0" w:rsidRPr="00D41498" w:rsidRDefault="006C37A0" w:rsidP="004107B7">
            <w:pPr>
              <w:rPr>
                <w:lang w:val="en-US"/>
              </w:rPr>
            </w:pPr>
          </w:p>
        </w:tc>
      </w:tr>
    </w:tbl>
    <w:p w14:paraId="4CC4206C" w14:textId="77777777" w:rsidR="006C37A0" w:rsidRPr="00D41498" w:rsidRDefault="006C37A0" w:rsidP="00A0225E">
      <w:pPr>
        <w:rPr>
          <w:lang w:val="en-US"/>
        </w:rPr>
      </w:pPr>
    </w:p>
    <w:p w14:paraId="1B1CBF41" w14:textId="77777777" w:rsidR="006C37A0" w:rsidRPr="00D41498" w:rsidRDefault="00D41498" w:rsidP="005C478E">
      <w:pPr>
        <w:pStyle w:val="TTYNumeroituLuettelo"/>
        <w:numPr>
          <w:ilvl w:val="0"/>
          <w:numId w:val="0"/>
        </w:numPr>
        <w:ind w:left="360" w:hanging="360"/>
        <w:rPr>
          <w:lang w:val="en-US"/>
        </w:rPr>
      </w:pPr>
      <w:r w:rsidRPr="00D41498">
        <w:rPr>
          <w:lang w:val="en-US"/>
        </w:rPr>
        <w:t>This form can be send as an email attachment to tila</w:t>
      </w:r>
      <w:r w:rsidR="00730932">
        <w:rPr>
          <w:lang w:val="en-US"/>
        </w:rPr>
        <w:t>-</w:t>
      </w:r>
      <w:r w:rsidRPr="00D41498">
        <w:rPr>
          <w:lang w:val="en-US"/>
        </w:rPr>
        <w:t>helpdesk@tuni.fi. The Info desk will hand it over to the right faculty.</w:t>
      </w:r>
      <w:r w:rsidR="00A6020C" w:rsidRPr="00D41498">
        <w:rPr>
          <w:lang w:val="en-US"/>
        </w:rPr>
        <w:t>.</w:t>
      </w:r>
    </w:p>
    <w:p w14:paraId="38E1E94B" w14:textId="77777777" w:rsidR="004E1C50" w:rsidRPr="00D41498" w:rsidRDefault="004E1C50" w:rsidP="004E1C50">
      <w:pPr>
        <w:pStyle w:val="TTYNumeroituLuettelo"/>
        <w:numPr>
          <w:ilvl w:val="0"/>
          <w:numId w:val="0"/>
        </w:numPr>
        <w:rPr>
          <w:lang w:val="en-US"/>
        </w:rPr>
      </w:pPr>
    </w:p>
    <w:sectPr w:rsidR="004E1C50" w:rsidRPr="00D41498" w:rsidSect="001475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42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6DA47" w14:textId="77777777" w:rsidR="00F51863" w:rsidRDefault="00F51863">
      <w:r>
        <w:separator/>
      </w:r>
    </w:p>
  </w:endnote>
  <w:endnote w:type="continuationSeparator" w:id="0">
    <w:p w14:paraId="20FC0191" w14:textId="77777777" w:rsidR="00F51863" w:rsidRDefault="00F5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Arial Narro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7E1D" w14:textId="77777777" w:rsidR="00730932" w:rsidRDefault="007309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84B7" w14:textId="77777777" w:rsidR="006C37A0" w:rsidRPr="001475C9" w:rsidRDefault="001475C9" w:rsidP="00E26E0D">
    <w:pPr>
      <w:pStyle w:val="Footer"/>
      <w:rPr>
        <w:lang w:val="en-US"/>
      </w:rPr>
    </w:pPr>
    <w:r w:rsidRPr="00587B24">
      <w:rPr>
        <w:rFonts w:cs="Arial"/>
        <w:lang w:val="en-US"/>
      </w:rPr>
      <w:t xml:space="preserve">Please </w:t>
    </w:r>
    <w:r>
      <w:rPr>
        <w:lang w:val="en-US"/>
      </w:rPr>
      <w:t>r</w:t>
    </w:r>
    <w:r w:rsidRPr="009A4B90">
      <w:rPr>
        <w:lang w:val="en-US"/>
      </w:rPr>
      <w:t>eturn to</w:t>
    </w:r>
    <w:r w:rsidRPr="00587B24">
      <w:rPr>
        <w:rFonts w:cs="Arial"/>
        <w:lang w:val="en-US"/>
      </w:rPr>
      <w:t xml:space="preserve"> </w:t>
    </w:r>
    <w:r>
      <w:rPr>
        <w:rFonts w:cs="Arial"/>
        <w:lang w:val="en-US"/>
      </w:rPr>
      <w:t xml:space="preserve">the Info desk or </w:t>
    </w:r>
    <w:r w:rsidRPr="00587B24">
      <w:rPr>
        <w:rFonts w:cs="Arial"/>
        <w:lang w:val="en-US"/>
      </w:rPr>
      <w:t>send this form as an email attachment to</w:t>
    </w:r>
    <w:r w:rsidRPr="00587B24">
      <w:rPr>
        <w:rFonts w:cs="Arial"/>
        <w:color w:val="FF0000"/>
        <w:lang w:val="en-US"/>
      </w:rPr>
      <w:t xml:space="preserve"> </w:t>
    </w:r>
    <w:r>
      <w:rPr>
        <w:rFonts w:cs="Arial"/>
        <w:lang w:val="en-US"/>
      </w:rPr>
      <w:t>tila</w:t>
    </w:r>
    <w:r w:rsidR="00730932">
      <w:rPr>
        <w:rFonts w:cs="Arial"/>
        <w:lang w:val="en-US"/>
      </w:rPr>
      <w:t>-</w:t>
    </w:r>
    <w:r>
      <w:rPr>
        <w:rFonts w:cs="Arial"/>
        <w:lang w:val="en-US"/>
      </w:rPr>
      <w:t>helpdesk</w:t>
    </w:r>
    <w:r w:rsidRPr="00587B24">
      <w:rPr>
        <w:rFonts w:cs="Arial"/>
        <w:lang w:val="en-US"/>
      </w:rPr>
      <w:t>@tuni.fi</w:t>
    </w:r>
    <w:r w:rsidR="006C37A0" w:rsidRPr="001475C9">
      <w:rPr>
        <w:lang w:val="en-US"/>
      </w:rPr>
      <w:tab/>
    </w:r>
  </w:p>
  <w:p w14:paraId="3D304B54" w14:textId="77777777" w:rsidR="006C37A0" w:rsidRPr="006B568C" w:rsidRDefault="00545DA9" w:rsidP="00E26E0D">
    <w:pPr>
      <w:pStyle w:val="Footer"/>
    </w:pPr>
    <w:r w:rsidRPr="001475C9">
      <w:rPr>
        <w:lang w:val="en-US"/>
      </w:rPr>
      <w:tab/>
    </w:r>
    <w:r w:rsidR="00AD3EF2" w:rsidRPr="001475C9">
      <w:rPr>
        <w:lang w:val="en-US"/>
      </w:rPr>
      <w:tab/>
    </w:r>
    <w:r w:rsidR="00AD3EF2" w:rsidRPr="001475C9">
      <w:rPr>
        <w:lang w:val="en-US"/>
      </w:rPr>
      <w:tab/>
    </w:r>
    <w:r w:rsidR="00AD3EF2">
      <w:t>8</w:t>
    </w:r>
    <w:r>
      <w:t>/20</w:t>
    </w:r>
    <w:r w:rsidR="00AD3EF2">
      <w:t>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4AE6" w14:textId="77777777" w:rsidR="00730932" w:rsidRDefault="007309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91CFD" w14:textId="77777777" w:rsidR="00F51863" w:rsidRDefault="00F51863">
      <w:r>
        <w:separator/>
      </w:r>
    </w:p>
  </w:footnote>
  <w:footnote w:type="continuationSeparator" w:id="0">
    <w:p w14:paraId="7735CBE6" w14:textId="77777777" w:rsidR="00F51863" w:rsidRDefault="00F51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15961" w14:textId="77777777" w:rsidR="00730932" w:rsidRDefault="007309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85A7" w14:textId="77777777" w:rsidR="006C37A0" w:rsidRPr="001475C9" w:rsidRDefault="00C31308" w:rsidP="001475C9">
    <w:pPr>
      <w:pStyle w:val="Header"/>
      <w:tabs>
        <w:tab w:val="clear" w:pos="5216"/>
        <w:tab w:val="left" w:pos="6237"/>
      </w:tabs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1A2FDFD" wp14:editId="44F6ADE4">
          <wp:simplePos x="0" y="0"/>
          <wp:positionH relativeFrom="column">
            <wp:posOffset>-91440</wp:posOffset>
          </wp:positionH>
          <wp:positionV relativeFrom="paragraph">
            <wp:posOffset>-198120</wp:posOffset>
          </wp:positionV>
          <wp:extent cx="1914525" cy="609600"/>
          <wp:effectExtent l="0" t="0" r="0" b="0"/>
          <wp:wrapTight wrapText="bothSides">
            <wp:wrapPolygon edited="0">
              <wp:start x="0" y="0"/>
              <wp:lineTo x="0" y="20925"/>
              <wp:lineTo x="21493" y="20925"/>
              <wp:lineTo x="21493" y="0"/>
              <wp:lineTo x="0" y="0"/>
            </wp:wrapPolygon>
          </wp:wrapTight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37A0">
      <w:rPr>
        <w:lang w:eastAsia="fi-FI"/>
      </w:rPr>
      <w:tab/>
    </w:r>
    <w:r w:rsidR="001475C9" w:rsidRPr="001475C9">
      <w:rPr>
        <w:rFonts w:cs="Arial"/>
        <w:b/>
        <w:sz w:val="22"/>
        <w:szCs w:val="22"/>
        <w:lang w:val="en-US"/>
      </w:rPr>
      <w:t>Clearance certificate</w:t>
    </w:r>
  </w:p>
  <w:p w14:paraId="590604D9" w14:textId="77777777" w:rsidR="00545DA9" w:rsidRDefault="00545DA9" w:rsidP="00BF6FA9">
    <w:pPr>
      <w:tabs>
        <w:tab w:val="left" w:pos="7248"/>
      </w:tabs>
      <w:autoSpaceDE w:val="0"/>
      <w:autoSpaceDN w:val="0"/>
      <w:adjustRightInd w:val="0"/>
      <w:rPr>
        <w:rFonts w:cs="Arial"/>
        <w:b/>
        <w:sz w:val="20"/>
        <w:szCs w:val="20"/>
        <w:lang w:eastAsia="fi-FI"/>
      </w:rPr>
    </w:pPr>
  </w:p>
  <w:p w14:paraId="56F4E6FA" w14:textId="77777777" w:rsidR="00545DA9" w:rsidRDefault="00545DA9" w:rsidP="00BF6FA9">
    <w:pPr>
      <w:tabs>
        <w:tab w:val="left" w:pos="7248"/>
      </w:tabs>
      <w:autoSpaceDE w:val="0"/>
      <w:autoSpaceDN w:val="0"/>
      <w:adjustRightInd w:val="0"/>
      <w:rPr>
        <w:rFonts w:cs="Arial"/>
        <w:b/>
        <w:sz w:val="20"/>
        <w:szCs w:val="20"/>
        <w:lang w:eastAsia="fi-FI"/>
      </w:rPr>
    </w:pPr>
  </w:p>
  <w:p w14:paraId="0C4DDF1D" w14:textId="77777777" w:rsidR="00545DA9" w:rsidRDefault="00545DA9" w:rsidP="00BF6FA9">
    <w:pPr>
      <w:tabs>
        <w:tab w:val="left" w:pos="7248"/>
      </w:tabs>
      <w:autoSpaceDE w:val="0"/>
      <w:autoSpaceDN w:val="0"/>
      <w:adjustRightInd w:val="0"/>
      <w:rPr>
        <w:rFonts w:cs="Arial"/>
        <w:b/>
        <w:sz w:val="20"/>
        <w:szCs w:val="20"/>
        <w:lang w:eastAsia="fi-FI"/>
      </w:rPr>
    </w:pPr>
  </w:p>
  <w:p w14:paraId="22750A4B" w14:textId="77777777" w:rsidR="006C37A0" w:rsidRDefault="006C37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EC66F" w14:textId="77777777" w:rsidR="006C37A0" w:rsidRDefault="006C37A0">
    <w:pPr>
      <w:pStyle w:val="Header"/>
    </w:pPr>
  </w:p>
  <w:p w14:paraId="0BEF8D3C" w14:textId="77777777" w:rsidR="006C37A0" w:rsidRDefault="006C37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0468"/>
    <w:multiLevelType w:val="hybridMultilevel"/>
    <w:tmpl w:val="FFFFFFFF"/>
    <w:lvl w:ilvl="0" w:tplc="E5A0C56A">
      <w:start w:val="1"/>
      <w:numFmt w:val="decimal"/>
      <w:pStyle w:val="TTYNumeroituLuettelo"/>
      <w:lvlText w:val="%1"/>
      <w:lvlJc w:val="left"/>
      <w:pPr>
        <w:ind w:left="36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BEB08B8"/>
    <w:multiLevelType w:val="hybridMultilevel"/>
    <w:tmpl w:val="FFFFFFFF"/>
    <w:lvl w:ilvl="0" w:tplc="F60833DE">
      <w:start w:val="1"/>
      <w:numFmt w:val="bullet"/>
      <w:pStyle w:val="TTYLuetelmaviiva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8942A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897074">
    <w:abstractNumId w:val="2"/>
  </w:num>
  <w:num w:numId="2" w16cid:durableId="1195581631">
    <w:abstractNumId w:val="0"/>
  </w:num>
  <w:num w:numId="3" w16cid:durableId="1941255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edit="forms" w:enforcement="1" w:cryptProviderType="rsaAES" w:cryptAlgorithmClass="hash" w:cryptAlgorithmType="typeAny" w:cryptAlgorithmSid="14" w:cryptSpinCount="100000" w:hash="rtzGheoaMnmFKiXO8AhhkGAr5TBOr/U4c/Z7EMdRRTSJRWnsC5PcV1FMvmyAwDsTgW8y7js1xB31allgi9iNAA==" w:salt="OXiwmyCXUBb/yRkWW9T07Q==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CD"/>
    <w:rsid w:val="000023C6"/>
    <w:rsid w:val="00007CD9"/>
    <w:rsid w:val="00010C47"/>
    <w:rsid w:val="00010D14"/>
    <w:rsid w:val="00011791"/>
    <w:rsid w:val="00015E22"/>
    <w:rsid w:val="00022555"/>
    <w:rsid w:val="000241B5"/>
    <w:rsid w:val="00033E77"/>
    <w:rsid w:val="00041801"/>
    <w:rsid w:val="00047AA7"/>
    <w:rsid w:val="00052BF4"/>
    <w:rsid w:val="000565B3"/>
    <w:rsid w:val="00065E46"/>
    <w:rsid w:val="00073B93"/>
    <w:rsid w:val="00080445"/>
    <w:rsid w:val="00083B5E"/>
    <w:rsid w:val="00086544"/>
    <w:rsid w:val="00094C0C"/>
    <w:rsid w:val="000967BB"/>
    <w:rsid w:val="000A06FD"/>
    <w:rsid w:val="000A0741"/>
    <w:rsid w:val="000A1EA5"/>
    <w:rsid w:val="000A3144"/>
    <w:rsid w:val="000A6B64"/>
    <w:rsid w:val="000B5061"/>
    <w:rsid w:val="000B5CDA"/>
    <w:rsid w:val="000B7E47"/>
    <w:rsid w:val="000C0659"/>
    <w:rsid w:val="000C3C97"/>
    <w:rsid w:val="000C3D01"/>
    <w:rsid w:val="000C7AEB"/>
    <w:rsid w:val="000C7B64"/>
    <w:rsid w:val="000D2B4C"/>
    <w:rsid w:val="000D480A"/>
    <w:rsid w:val="000E0C13"/>
    <w:rsid w:val="000E3F5F"/>
    <w:rsid w:val="000E6212"/>
    <w:rsid w:val="000F001C"/>
    <w:rsid w:val="000F5028"/>
    <w:rsid w:val="00102DDA"/>
    <w:rsid w:val="0010304F"/>
    <w:rsid w:val="001240E8"/>
    <w:rsid w:val="0012595D"/>
    <w:rsid w:val="00127863"/>
    <w:rsid w:val="0013029F"/>
    <w:rsid w:val="001337AF"/>
    <w:rsid w:val="00144B9C"/>
    <w:rsid w:val="00147222"/>
    <w:rsid w:val="001475C9"/>
    <w:rsid w:val="00152B49"/>
    <w:rsid w:val="00155C60"/>
    <w:rsid w:val="00162858"/>
    <w:rsid w:val="00163B45"/>
    <w:rsid w:val="001653BD"/>
    <w:rsid w:val="001659C0"/>
    <w:rsid w:val="0017318C"/>
    <w:rsid w:val="001741F1"/>
    <w:rsid w:val="00176CAE"/>
    <w:rsid w:val="00182CDC"/>
    <w:rsid w:val="001853D9"/>
    <w:rsid w:val="001858CF"/>
    <w:rsid w:val="00194154"/>
    <w:rsid w:val="00195D15"/>
    <w:rsid w:val="0019788A"/>
    <w:rsid w:val="001A045E"/>
    <w:rsid w:val="001A131E"/>
    <w:rsid w:val="001A2D1B"/>
    <w:rsid w:val="001A7209"/>
    <w:rsid w:val="001A7F2C"/>
    <w:rsid w:val="001C1821"/>
    <w:rsid w:val="001C1DCB"/>
    <w:rsid w:val="001C44DE"/>
    <w:rsid w:val="001C4CAF"/>
    <w:rsid w:val="001C535E"/>
    <w:rsid w:val="001C6DB5"/>
    <w:rsid w:val="001D00BF"/>
    <w:rsid w:val="001D099D"/>
    <w:rsid w:val="001D7793"/>
    <w:rsid w:val="001E52C2"/>
    <w:rsid w:val="001E7837"/>
    <w:rsid w:val="001F041C"/>
    <w:rsid w:val="001F4832"/>
    <w:rsid w:val="001F5D21"/>
    <w:rsid w:val="0020185E"/>
    <w:rsid w:val="00206935"/>
    <w:rsid w:val="00212AF3"/>
    <w:rsid w:val="00214956"/>
    <w:rsid w:val="002177A8"/>
    <w:rsid w:val="00217950"/>
    <w:rsid w:val="0023406A"/>
    <w:rsid w:val="00235525"/>
    <w:rsid w:val="00235572"/>
    <w:rsid w:val="0024311E"/>
    <w:rsid w:val="00244149"/>
    <w:rsid w:val="0025411E"/>
    <w:rsid w:val="00274FC1"/>
    <w:rsid w:val="002854F0"/>
    <w:rsid w:val="00286585"/>
    <w:rsid w:val="002908CA"/>
    <w:rsid w:val="002932D1"/>
    <w:rsid w:val="002A06CC"/>
    <w:rsid w:val="002A071A"/>
    <w:rsid w:val="002A13F5"/>
    <w:rsid w:val="002A1C8F"/>
    <w:rsid w:val="002A61C4"/>
    <w:rsid w:val="002B1E55"/>
    <w:rsid w:val="002B358F"/>
    <w:rsid w:val="002B4750"/>
    <w:rsid w:val="002B4F2C"/>
    <w:rsid w:val="002C303E"/>
    <w:rsid w:val="002D23C8"/>
    <w:rsid w:val="002F06A0"/>
    <w:rsid w:val="002F2C8C"/>
    <w:rsid w:val="003061D1"/>
    <w:rsid w:val="0030712E"/>
    <w:rsid w:val="003143D8"/>
    <w:rsid w:val="0031566C"/>
    <w:rsid w:val="00316ACF"/>
    <w:rsid w:val="00316EEC"/>
    <w:rsid w:val="00321D36"/>
    <w:rsid w:val="00336B6A"/>
    <w:rsid w:val="0034652F"/>
    <w:rsid w:val="0035060F"/>
    <w:rsid w:val="003571A6"/>
    <w:rsid w:val="0036459C"/>
    <w:rsid w:val="00366227"/>
    <w:rsid w:val="003718B4"/>
    <w:rsid w:val="00376215"/>
    <w:rsid w:val="00384430"/>
    <w:rsid w:val="003900D6"/>
    <w:rsid w:val="003B15C5"/>
    <w:rsid w:val="003B7079"/>
    <w:rsid w:val="003C5395"/>
    <w:rsid w:val="003C640C"/>
    <w:rsid w:val="003E60F8"/>
    <w:rsid w:val="003E7836"/>
    <w:rsid w:val="003F2BEC"/>
    <w:rsid w:val="003F756D"/>
    <w:rsid w:val="003F7ADC"/>
    <w:rsid w:val="00402035"/>
    <w:rsid w:val="004079D6"/>
    <w:rsid w:val="004107B7"/>
    <w:rsid w:val="0041565E"/>
    <w:rsid w:val="00415B50"/>
    <w:rsid w:val="00422191"/>
    <w:rsid w:val="00423220"/>
    <w:rsid w:val="0042535E"/>
    <w:rsid w:val="004455A9"/>
    <w:rsid w:val="0045332E"/>
    <w:rsid w:val="00454FBC"/>
    <w:rsid w:val="00456651"/>
    <w:rsid w:val="00466F33"/>
    <w:rsid w:val="00472978"/>
    <w:rsid w:val="00472D96"/>
    <w:rsid w:val="00475BBA"/>
    <w:rsid w:val="00476031"/>
    <w:rsid w:val="0047635A"/>
    <w:rsid w:val="00482BAD"/>
    <w:rsid w:val="0048490C"/>
    <w:rsid w:val="0048593B"/>
    <w:rsid w:val="00490174"/>
    <w:rsid w:val="004921DA"/>
    <w:rsid w:val="00495587"/>
    <w:rsid w:val="004B148F"/>
    <w:rsid w:val="004B2CA7"/>
    <w:rsid w:val="004B3A1D"/>
    <w:rsid w:val="004B7C53"/>
    <w:rsid w:val="004D18B9"/>
    <w:rsid w:val="004D64A9"/>
    <w:rsid w:val="004D6CD0"/>
    <w:rsid w:val="004E1C50"/>
    <w:rsid w:val="004E1F6C"/>
    <w:rsid w:val="004E7612"/>
    <w:rsid w:val="004F4323"/>
    <w:rsid w:val="00500AF3"/>
    <w:rsid w:val="0050717A"/>
    <w:rsid w:val="00513647"/>
    <w:rsid w:val="00514DFB"/>
    <w:rsid w:val="00515FFE"/>
    <w:rsid w:val="00521CB2"/>
    <w:rsid w:val="00522F48"/>
    <w:rsid w:val="00523B5F"/>
    <w:rsid w:val="00536E30"/>
    <w:rsid w:val="00541EC5"/>
    <w:rsid w:val="00545DA9"/>
    <w:rsid w:val="00546BED"/>
    <w:rsid w:val="00564F3E"/>
    <w:rsid w:val="005705D1"/>
    <w:rsid w:val="00577589"/>
    <w:rsid w:val="005819AF"/>
    <w:rsid w:val="0058238D"/>
    <w:rsid w:val="00586F23"/>
    <w:rsid w:val="00587B24"/>
    <w:rsid w:val="005A0D32"/>
    <w:rsid w:val="005A0DB4"/>
    <w:rsid w:val="005A27F4"/>
    <w:rsid w:val="005A2E25"/>
    <w:rsid w:val="005B02C7"/>
    <w:rsid w:val="005B2F10"/>
    <w:rsid w:val="005C28B8"/>
    <w:rsid w:val="005C2CDF"/>
    <w:rsid w:val="005C478E"/>
    <w:rsid w:val="005C4A0F"/>
    <w:rsid w:val="005C52C8"/>
    <w:rsid w:val="005D0925"/>
    <w:rsid w:val="005D0A68"/>
    <w:rsid w:val="005D4848"/>
    <w:rsid w:val="005D4B4D"/>
    <w:rsid w:val="005D570C"/>
    <w:rsid w:val="005E38B8"/>
    <w:rsid w:val="005E575C"/>
    <w:rsid w:val="006031F1"/>
    <w:rsid w:val="006033C8"/>
    <w:rsid w:val="006041A1"/>
    <w:rsid w:val="00605ABA"/>
    <w:rsid w:val="00606B10"/>
    <w:rsid w:val="00613EE8"/>
    <w:rsid w:val="0062517D"/>
    <w:rsid w:val="006264FF"/>
    <w:rsid w:val="0063304B"/>
    <w:rsid w:val="00646354"/>
    <w:rsid w:val="00653A8C"/>
    <w:rsid w:val="00656B2B"/>
    <w:rsid w:val="0066022F"/>
    <w:rsid w:val="006602F7"/>
    <w:rsid w:val="00661898"/>
    <w:rsid w:val="00680D42"/>
    <w:rsid w:val="0068616D"/>
    <w:rsid w:val="00690B16"/>
    <w:rsid w:val="00695FD8"/>
    <w:rsid w:val="006A004C"/>
    <w:rsid w:val="006A27CD"/>
    <w:rsid w:val="006A2AAD"/>
    <w:rsid w:val="006B0E10"/>
    <w:rsid w:val="006B1A54"/>
    <w:rsid w:val="006B1B3A"/>
    <w:rsid w:val="006B48EF"/>
    <w:rsid w:val="006B568C"/>
    <w:rsid w:val="006B5AA3"/>
    <w:rsid w:val="006C37A0"/>
    <w:rsid w:val="006C56A4"/>
    <w:rsid w:val="006D0281"/>
    <w:rsid w:val="006D6DAE"/>
    <w:rsid w:val="006E3998"/>
    <w:rsid w:val="006F1A30"/>
    <w:rsid w:val="006F3133"/>
    <w:rsid w:val="006F38B4"/>
    <w:rsid w:val="00710816"/>
    <w:rsid w:val="00730932"/>
    <w:rsid w:val="00733260"/>
    <w:rsid w:val="00746227"/>
    <w:rsid w:val="007620CC"/>
    <w:rsid w:val="007636ED"/>
    <w:rsid w:val="00775F89"/>
    <w:rsid w:val="00782027"/>
    <w:rsid w:val="00783747"/>
    <w:rsid w:val="007850CB"/>
    <w:rsid w:val="0079015B"/>
    <w:rsid w:val="00794CD3"/>
    <w:rsid w:val="007A0236"/>
    <w:rsid w:val="007A2743"/>
    <w:rsid w:val="007A4E96"/>
    <w:rsid w:val="007B03C5"/>
    <w:rsid w:val="007B10A0"/>
    <w:rsid w:val="007B7AB8"/>
    <w:rsid w:val="007B7EC4"/>
    <w:rsid w:val="007C01FB"/>
    <w:rsid w:val="007C29AE"/>
    <w:rsid w:val="007C6873"/>
    <w:rsid w:val="007D5980"/>
    <w:rsid w:val="007D5E76"/>
    <w:rsid w:val="007E1BC2"/>
    <w:rsid w:val="007E3229"/>
    <w:rsid w:val="007E4E12"/>
    <w:rsid w:val="007E5031"/>
    <w:rsid w:val="007F026B"/>
    <w:rsid w:val="007F034D"/>
    <w:rsid w:val="007F4E84"/>
    <w:rsid w:val="007F55E3"/>
    <w:rsid w:val="007F7F7E"/>
    <w:rsid w:val="008036FD"/>
    <w:rsid w:val="00803F5D"/>
    <w:rsid w:val="00804DA5"/>
    <w:rsid w:val="00805575"/>
    <w:rsid w:val="00810464"/>
    <w:rsid w:val="00812EED"/>
    <w:rsid w:val="0081469A"/>
    <w:rsid w:val="008160B3"/>
    <w:rsid w:val="0082171E"/>
    <w:rsid w:val="00830F50"/>
    <w:rsid w:val="00833F17"/>
    <w:rsid w:val="00834339"/>
    <w:rsid w:val="00836723"/>
    <w:rsid w:val="008369D0"/>
    <w:rsid w:val="00840E82"/>
    <w:rsid w:val="00843A47"/>
    <w:rsid w:val="00845D27"/>
    <w:rsid w:val="00850C92"/>
    <w:rsid w:val="00852C86"/>
    <w:rsid w:val="00854C8D"/>
    <w:rsid w:val="00860AFA"/>
    <w:rsid w:val="00861799"/>
    <w:rsid w:val="0087023E"/>
    <w:rsid w:val="00884A15"/>
    <w:rsid w:val="0088641A"/>
    <w:rsid w:val="0088665D"/>
    <w:rsid w:val="008871E3"/>
    <w:rsid w:val="008940BB"/>
    <w:rsid w:val="00895FF8"/>
    <w:rsid w:val="008A03DE"/>
    <w:rsid w:val="008A3926"/>
    <w:rsid w:val="008A4833"/>
    <w:rsid w:val="008A79B6"/>
    <w:rsid w:val="008B02C7"/>
    <w:rsid w:val="008B1F83"/>
    <w:rsid w:val="008B7848"/>
    <w:rsid w:val="008C1A23"/>
    <w:rsid w:val="008C5B71"/>
    <w:rsid w:val="008D1720"/>
    <w:rsid w:val="008D2726"/>
    <w:rsid w:val="008D3394"/>
    <w:rsid w:val="008D553E"/>
    <w:rsid w:val="008E0091"/>
    <w:rsid w:val="008E26AF"/>
    <w:rsid w:val="008E3791"/>
    <w:rsid w:val="008E4E85"/>
    <w:rsid w:val="008F2CD9"/>
    <w:rsid w:val="008F5195"/>
    <w:rsid w:val="008F5A34"/>
    <w:rsid w:val="009048D5"/>
    <w:rsid w:val="00905023"/>
    <w:rsid w:val="009121D4"/>
    <w:rsid w:val="009150C9"/>
    <w:rsid w:val="009173FF"/>
    <w:rsid w:val="00920C35"/>
    <w:rsid w:val="009313C4"/>
    <w:rsid w:val="009337C6"/>
    <w:rsid w:val="0093667F"/>
    <w:rsid w:val="0095042A"/>
    <w:rsid w:val="00950C15"/>
    <w:rsid w:val="0096050D"/>
    <w:rsid w:val="00963B68"/>
    <w:rsid w:val="00966FAE"/>
    <w:rsid w:val="00970B7F"/>
    <w:rsid w:val="0097591D"/>
    <w:rsid w:val="00981C3E"/>
    <w:rsid w:val="009847FC"/>
    <w:rsid w:val="009856FA"/>
    <w:rsid w:val="0098630E"/>
    <w:rsid w:val="00990358"/>
    <w:rsid w:val="009927C2"/>
    <w:rsid w:val="00994A8D"/>
    <w:rsid w:val="009A1804"/>
    <w:rsid w:val="009A196D"/>
    <w:rsid w:val="009A4546"/>
    <w:rsid w:val="009A4B90"/>
    <w:rsid w:val="009B1C04"/>
    <w:rsid w:val="009B34EA"/>
    <w:rsid w:val="009B6DBD"/>
    <w:rsid w:val="009C5D49"/>
    <w:rsid w:val="009D1425"/>
    <w:rsid w:val="009D5E18"/>
    <w:rsid w:val="009E06C7"/>
    <w:rsid w:val="009E15B1"/>
    <w:rsid w:val="009E5541"/>
    <w:rsid w:val="009E55BA"/>
    <w:rsid w:val="009E75BF"/>
    <w:rsid w:val="00A0225E"/>
    <w:rsid w:val="00A035ED"/>
    <w:rsid w:val="00A05406"/>
    <w:rsid w:val="00A0627E"/>
    <w:rsid w:val="00A07C37"/>
    <w:rsid w:val="00A14450"/>
    <w:rsid w:val="00A168BB"/>
    <w:rsid w:val="00A2041B"/>
    <w:rsid w:val="00A232AC"/>
    <w:rsid w:val="00A3126B"/>
    <w:rsid w:val="00A4055A"/>
    <w:rsid w:val="00A40689"/>
    <w:rsid w:val="00A408E7"/>
    <w:rsid w:val="00A430E4"/>
    <w:rsid w:val="00A43A55"/>
    <w:rsid w:val="00A452B8"/>
    <w:rsid w:val="00A5676F"/>
    <w:rsid w:val="00A6020C"/>
    <w:rsid w:val="00A610DC"/>
    <w:rsid w:val="00A656F8"/>
    <w:rsid w:val="00A67138"/>
    <w:rsid w:val="00A671A0"/>
    <w:rsid w:val="00A81792"/>
    <w:rsid w:val="00A91041"/>
    <w:rsid w:val="00A912B7"/>
    <w:rsid w:val="00A94C8B"/>
    <w:rsid w:val="00AA2D02"/>
    <w:rsid w:val="00AA3628"/>
    <w:rsid w:val="00AA37CF"/>
    <w:rsid w:val="00AA5EDE"/>
    <w:rsid w:val="00AA74C8"/>
    <w:rsid w:val="00AB0D4A"/>
    <w:rsid w:val="00AB2999"/>
    <w:rsid w:val="00AB46EA"/>
    <w:rsid w:val="00AB58C1"/>
    <w:rsid w:val="00AC12E7"/>
    <w:rsid w:val="00AC586E"/>
    <w:rsid w:val="00AD3EF2"/>
    <w:rsid w:val="00AD4F06"/>
    <w:rsid w:val="00AD7A0A"/>
    <w:rsid w:val="00AE40F2"/>
    <w:rsid w:val="00AF1009"/>
    <w:rsid w:val="00AF736E"/>
    <w:rsid w:val="00B04AF9"/>
    <w:rsid w:val="00B07B8B"/>
    <w:rsid w:val="00B10D95"/>
    <w:rsid w:val="00B134F2"/>
    <w:rsid w:val="00B143CB"/>
    <w:rsid w:val="00B21701"/>
    <w:rsid w:val="00B27081"/>
    <w:rsid w:val="00B312B0"/>
    <w:rsid w:val="00B3281E"/>
    <w:rsid w:val="00B347B5"/>
    <w:rsid w:val="00B34D99"/>
    <w:rsid w:val="00B36739"/>
    <w:rsid w:val="00B373BA"/>
    <w:rsid w:val="00B43C9C"/>
    <w:rsid w:val="00B460E8"/>
    <w:rsid w:val="00B51CC4"/>
    <w:rsid w:val="00B54940"/>
    <w:rsid w:val="00B630F8"/>
    <w:rsid w:val="00B84AA7"/>
    <w:rsid w:val="00B86DFB"/>
    <w:rsid w:val="00B87154"/>
    <w:rsid w:val="00B9269E"/>
    <w:rsid w:val="00B96946"/>
    <w:rsid w:val="00B9738D"/>
    <w:rsid w:val="00BB08CC"/>
    <w:rsid w:val="00BB31E8"/>
    <w:rsid w:val="00BB5B59"/>
    <w:rsid w:val="00BB65B2"/>
    <w:rsid w:val="00BB7D83"/>
    <w:rsid w:val="00BC05F7"/>
    <w:rsid w:val="00BD2027"/>
    <w:rsid w:val="00BD3A06"/>
    <w:rsid w:val="00BD54C4"/>
    <w:rsid w:val="00BD60EF"/>
    <w:rsid w:val="00BE22AF"/>
    <w:rsid w:val="00BE2318"/>
    <w:rsid w:val="00BE50EB"/>
    <w:rsid w:val="00BE57F7"/>
    <w:rsid w:val="00BF6FA9"/>
    <w:rsid w:val="00C0037D"/>
    <w:rsid w:val="00C03D3C"/>
    <w:rsid w:val="00C04F1A"/>
    <w:rsid w:val="00C07C74"/>
    <w:rsid w:val="00C12F3C"/>
    <w:rsid w:val="00C15748"/>
    <w:rsid w:val="00C2563E"/>
    <w:rsid w:val="00C277EB"/>
    <w:rsid w:val="00C31308"/>
    <w:rsid w:val="00C32030"/>
    <w:rsid w:val="00C33175"/>
    <w:rsid w:val="00C41B6B"/>
    <w:rsid w:val="00C42F2E"/>
    <w:rsid w:val="00C45E6A"/>
    <w:rsid w:val="00C501A9"/>
    <w:rsid w:val="00C57B48"/>
    <w:rsid w:val="00C7514A"/>
    <w:rsid w:val="00C76D3E"/>
    <w:rsid w:val="00C82453"/>
    <w:rsid w:val="00C8791F"/>
    <w:rsid w:val="00C97157"/>
    <w:rsid w:val="00CA3A22"/>
    <w:rsid w:val="00CA3F91"/>
    <w:rsid w:val="00CA6B19"/>
    <w:rsid w:val="00CB0ACB"/>
    <w:rsid w:val="00CB12EF"/>
    <w:rsid w:val="00CB21AE"/>
    <w:rsid w:val="00CC398A"/>
    <w:rsid w:val="00CD0156"/>
    <w:rsid w:val="00CD1E45"/>
    <w:rsid w:val="00CD5B07"/>
    <w:rsid w:val="00CE774D"/>
    <w:rsid w:val="00CF4C4B"/>
    <w:rsid w:val="00CF5B99"/>
    <w:rsid w:val="00D00F73"/>
    <w:rsid w:val="00D02D0B"/>
    <w:rsid w:val="00D070F4"/>
    <w:rsid w:val="00D14031"/>
    <w:rsid w:val="00D20AC8"/>
    <w:rsid w:val="00D2711B"/>
    <w:rsid w:val="00D33E6E"/>
    <w:rsid w:val="00D33F07"/>
    <w:rsid w:val="00D35483"/>
    <w:rsid w:val="00D37AC1"/>
    <w:rsid w:val="00D41498"/>
    <w:rsid w:val="00D4314E"/>
    <w:rsid w:val="00D46836"/>
    <w:rsid w:val="00D511B6"/>
    <w:rsid w:val="00D5147F"/>
    <w:rsid w:val="00D52CB7"/>
    <w:rsid w:val="00D5405A"/>
    <w:rsid w:val="00D540A9"/>
    <w:rsid w:val="00D54DFE"/>
    <w:rsid w:val="00D56229"/>
    <w:rsid w:val="00D56BFD"/>
    <w:rsid w:val="00D57DC8"/>
    <w:rsid w:val="00D66F9B"/>
    <w:rsid w:val="00D71B19"/>
    <w:rsid w:val="00D757E2"/>
    <w:rsid w:val="00D75FA6"/>
    <w:rsid w:val="00D80768"/>
    <w:rsid w:val="00D8179C"/>
    <w:rsid w:val="00DA1AFF"/>
    <w:rsid w:val="00DA2181"/>
    <w:rsid w:val="00DB0A44"/>
    <w:rsid w:val="00DB6688"/>
    <w:rsid w:val="00DB7A25"/>
    <w:rsid w:val="00DC64F5"/>
    <w:rsid w:val="00DC7432"/>
    <w:rsid w:val="00DD39E3"/>
    <w:rsid w:val="00DD43CC"/>
    <w:rsid w:val="00DD6528"/>
    <w:rsid w:val="00DD741C"/>
    <w:rsid w:val="00DE06D9"/>
    <w:rsid w:val="00DE3D2D"/>
    <w:rsid w:val="00DE4827"/>
    <w:rsid w:val="00DE4D4F"/>
    <w:rsid w:val="00DF3139"/>
    <w:rsid w:val="00E0628B"/>
    <w:rsid w:val="00E12DF4"/>
    <w:rsid w:val="00E13273"/>
    <w:rsid w:val="00E14A67"/>
    <w:rsid w:val="00E20399"/>
    <w:rsid w:val="00E2503A"/>
    <w:rsid w:val="00E26E0D"/>
    <w:rsid w:val="00E31D9C"/>
    <w:rsid w:val="00E3439B"/>
    <w:rsid w:val="00E349C3"/>
    <w:rsid w:val="00E368E1"/>
    <w:rsid w:val="00E44202"/>
    <w:rsid w:val="00E50C1B"/>
    <w:rsid w:val="00E53435"/>
    <w:rsid w:val="00E61E20"/>
    <w:rsid w:val="00E6530E"/>
    <w:rsid w:val="00E657FA"/>
    <w:rsid w:val="00E678BA"/>
    <w:rsid w:val="00E7157A"/>
    <w:rsid w:val="00E72B4E"/>
    <w:rsid w:val="00E73296"/>
    <w:rsid w:val="00E81891"/>
    <w:rsid w:val="00E941A9"/>
    <w:rsid w:val="00EB31DC"/>
    <w:rsid w:val="00EB650D"/>
    <w:rsid w:val="00EC0199"/>
    <w:rsid w:val="00ED62AB"/>
    <w:rsid w:val="00ED646B"/>
    <w:rsid w:val="00EE138A"/>
    <w:rsid w:val="00EE4E15"/>
    <w:rsid w:val="00EE4FA4"/>
    <w:rsid w:val="00EF42C0"/>
    <w:rsid w:val="00EF753D"/>
    <w:rsid w:val="00F06550"/>
    <w:rsid w:val="00F11FEF"/>
    <w:rsid w:val="00F13B1A"/>
    <w:rsid w:val="00F161EB"/>
    <w:rsid w:val="00F17F2D"/>
    <w:rsid w:val="00F20444"/>
    <w:rsid w:val="00F32B3D"/>
    <w:rsid w:val="00F335D3"/>
    <w:rsid w:val="00F365C5"/>
    <w:rsid w:val="00F3769B"/>
    <w:rsid w:val="00F41B47"/>
    <w:rsid w:val="00F46008"/>
    <w:rsid w:val="00F51863"/>
    <w:rsid w:val="00F65A57"/>
    <w:rsid w:val="00F6665E"/>
    <w:rsid w:val="00F7041F"/>
    <w:rsid w:val="00F72F6F"/>
    <w:rsid w:val="00F7385F"/>
    <w:rsid w:val="00F83265"/>
    <w:rsid w:val="00F8399F"/>
    <w:rsid w:val="00F87AED"/>
    <w:rsid w:val="00F91D29"/>
    <w:rsid w:val="00F94260"/>
    <w:rsid w:val="00F96A63"/>
    <w:rsid w:val="00FA611D"/>
    <w:rsid w:val="00FB3152"/>
    <w:rsid w:val="00FC4A4A"/>
    <w:rsid w:val="00FC7218"/>
    <w:rsid w:val="00FD1C73"/>
    <w:rsid w:val="00FE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DFD067D"/>
  <w14:defaultImageDpi w14:val="0"/>
  <w15:docId w15:val="{F03EA532-757B-477D-8629-0483B33E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BF4"/>
    <w:pPr>
      <w:spacing w:after="0" w:line="240" w:lineRule="auto"/>
    </w:pPr>
    <w:rPr>
      <w:rFonts w:cs="Times New Roman"/>
      <w:color w:val="000000"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47AA7"/>
    <w:pPr>
      <w:keepNext/>
      <w:keepLines/>
      <w:outlineLvl w:val="0"/>
    </w:pPr>
    <w:rPr>
      <w:rFonts w:cs="Cambria"/>
      <w:b/>
      <w:sz w:val="36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1240E8"/>
    <w:pPr>
      <w:outlineLvl w:val="1"/>
    </w:pPr>
    <w:rPr>
      <w:bCs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1240E8"/>
    <w:pPr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A035ED"/>
    <w:pPr>
      <w:outlineLvl w:val="3"/>
    </w:pPr>
    <w:rPr>
      <w:sz w:val="22"/>
      <w:szCs w:val="24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047AA7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9"/>
    <w:qFormat/>
    <w:rsid w:val="00047AA7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047AA7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9"/>
    <w:qFormat/>
    <w:rsid w:val="00047AA7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rsid w:val="00047AA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144B9C"/>
    <w:rPr>
      <w:rFonts w:eastAsia="Times New Roman" w:cs="Cambria"/>
      <w:b/>
      <w:bCs/>
      <w:color w:val="000000"/>
      <w:sz w:val="36"/>
      <w:szCs w:val="36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240E8"/>
    <w:rPr>
      <w:rFonts w:eastAsia="Times New Roman" w:cs="Cambria"/>
      <w:b/>
      <w:bCs/>
      <w:color w:val="000000"/>
      <w:sz w:val="32"/>
      <w:szCs w:val="32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240E8"/>
    <w:rPr>
      <w:rFonts w:eastAsia="Times New Roman" w:cs="Cambria"/>
      <w:b/>
      <w:bCs/>
      <w:color w:val="000000"/>
      <w:sz w:val="28"/>
      <w:szCs w:val="28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44B9C"/>
    <w:rPr>
      <w:rFonts w:eastAsia="Times New Roman" w:cs="Cambria"/>
      <w:b/>
      <w:bCs/>
      <w:color w:val="000000"/>
      <w:sz w:val="24"/>
      <w:szCs w:val="24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44B9C"/>
    <w:rPr>
      <w:rFonts w:eastAsia="Times New Roman" w:cs="Cambria"/>
      <w:b/>
      <w:bCs/>
      <w:color w:val="000000"/>
      <w:sz w:val="24"/>
      <w:szCs w:val="24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44B9C"/>
    <w:rPr>
      <w:rFonts w:eastAsia="Times New Roman" w:cs="Cambria"/>
      <w:b/>
      <w:bCs/>
      <w:color w:val="000000"/>
      <w:sz w:val="24"/>
      <w:szCs w:val="24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44B9C"/>
    <w:rPr>
      <w:rFonts w:eastAsia="Times New Roman" w:cs="Cambria"/>
      <w:b/>
      <w:bCs/>
      <w:color w:val="000000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44B9C"/>
    <w:rPr>
      <w:rFonts w:eastAsia="Times New Roman" w:cs="Cambria"/>
      <w:b/>
      <w:bCs/>
      <w:color w:val="000000"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144B9C"/>
    <w:rPr>
      <w:rFonts w:eastAsia="Times New Roman" w:cs="Cambria"/>
      <w:b/>
      <w:bCs/>
      <w:color w:val="000000"/>
      <w:sz w:val="24"/>
      <w:szCs w:val="24"/>
      <w:lang w:val="x-none" w:eastAsia="en-US"/>
    </w:rPr>
  </w:style>
  <w:style w:type="paragraph" w:styleId="Header">
    <w:name w:val="header"/>
    <w:aliases w:val="TTY_Ylätunniste"/>
    <w:basedOn w:val="Normal"/>
    <w:link w:val="HeaderChar"/>
    <w:uiPriority w:val="99"/>
    <w:rsid w:val="006B568C"/>
    <w:pPr>
      <w:tabs>
        <w:tab w:val="left" w:pos="5216"/>
        <w:tab w:val="left" w:pos="9129"/>
      </w:tabs>
    </w:pPr>
  </w:style>
  <w:style w:type="character" w:customStyle="1" w:styleId="HeaderChar">
    <w:name w:val="Header Char"/>
    <w:aliases w:val="TTY_Ylätunniste Char"/>
    <w:basedOn w:val="DefaultParagraphFont"/>
    <w:link w:val="Header"/>
    <w:uiPriority w:val="99"/>
    <w:locked/>
    <w:rsid w:val="006B568C"/>
    <w:rPr>
      <w:rFonts w:cs="Times New Roman"/>
      <w:lang w:val="x-none" w:eastAsia="en-US"/>
    </w:rPr>
  </w:style>
  <w:style w:type="paragraph" w:styleId="TOCHeading">
    <w:name w:val="TOC Heading"/>
    <w:basedOn w:val="Heading1"/>
    <w:next w:val="Normal"/>
    <w:uiPriority w:val="99"/>
    <w:qFormat/>
    <w:rsid w:val="001240E8"/>
    <w:pPr>
      <w:spacing w:before="480" w:line="276" w:lineRule="auto"/>
      <w:outlineLvl w:val="9"/>
    </w:pPr>
    <w:rPr>
      <w:rFonts w:cs="Times New Roman"/>
      <w:bCs/>
      <w:color w:val="auto"/>
      <w:sz w:val="28"/>
      <w:szCs w:val="28"/>
    </w:rPr>
  </w:style>
  <w:style w:type="table" w:styleId="TableGrid">
    <w:name w:val="Table Grid"/>
    <w:basedOn w:val="TableNormal"/>
    <w:uiPriority w:val="99"/>
    <w:rsid w:val="009313C4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aliases w:val="TTY_Alatunniste"/>
    <w:basedOn w:val="TTYKentnKuvaus"/>
    <w:link w:val="FooterChar"/>
    <w:uiPriority w:val="99"/>
    <w:rsid w:val="00BB08CC"/>
    <w:pPr>
      <w:tabs>
        <w:tab w:val="left" w:pos="6521"/>
      </w:tabs>
    </w:pPr>
  </w:style>
  <w:style w:type="character" w:customStyle="1" w:styleId="FooterChar">
    <w:name w:val="Footer Char"/>
    <w:aliases w:val="TTY_Alatunniste Char"/>
    <w:basedOn w:val="DefaultParagraphFont"/>
    <w:link w:val="Footer"/>
    <w:uiPriority w:val="99"/>
    <w:locked/>
    <w:rsid w:val="005B2F10"/>
    <w:rPr>
      <w:rFonts w:cs="Times New Roman"/>
      <w:lang w:val="x-none" w:eastAsia="en-US"/>
    </w:rPr>
  </w:style>
  <w:style w:type="paragraph" w:styleId="Title">
    <w:name w:val="Title"/>
    <w:aliases w:val="TTY_Otsikko"/>
    <w:basedOn w:val="Heading1"/>
    <w:next w:val="Normal"/>
    <w:link w:val="TitleChar"/>
    <w:uiPriority w:val="99"/>
    <w:qFormat/>
    <w:rsid w:val="001240E8"/>
    <w:rPr>
      <w:bCs/>
      <w:sz w:val="24"/>
    </w:rPr>
  </w:style>
  <w:style w:type="character" w:customStyle="1" w:styleId="TitleChar">
    <w:name w:val="Title Char"/>
    <w:aliases w:val="TTY_Otsikko Char"/>
    <w:basedOn w:val="DefaultParagraphFont"/>
    <w:link w:val="Title"/>
    <w:uiPriority w:val="99"/>
    <w:locked/>
    <w:rsid w:val="001240E8"/>
    <w:rPr>
      <w:rFonts w:cs="Cambria"/>
      <w:b/>
      <w:bCs/>
      <w:color w:val="000000"/>
      <w:sz w:val="36"/>
      <w:szCs w:val="36"/>
      <w:lang w:val="x-none" w:eastAsia="en-US"/>
    </w:rPr>
  </w:style>
  <w:style w:type="character" w:styleId="BookTitle">
    <w:name w:val="Book Title"/>
    <w:basedOn w:val="DefaultParagraphFont"/>
    <w:uiPriority w:val="99"/>
    <w:qFormat/>
    <w:rsid w:val="00C42F2E"/>
    <w:rPr>
      <w:rFonts w:cs="Times New Roman"/>
      <w:b/>
      <w:bCs/>
      <w:smallCaps/>
      <w:spacing w:val="5"/>
    </w:rPr>
  </w:style>
  <w:style w:type="paragraph" w:styleId="Subtitle">
    <w:name w:val="Subtitle"/>
    <w:aliases w:val="TTY_Alaotsikko"/>
    <w:basedOn w:val="Title"/>
    <w:next w:val="Normal"/>
    <w:link w:val="SubtitleChar"/>
    <w:uiPriority w:val="99"/>
    <w:qFormat/>
    <w:rsid w:val="00C76D3E"/>
    <w:pPr>
      <w:spacing w:before="240" w:after="40"/>
    </w:pPr>
    <w:rPr>
      <w:sz w:val="20"/>
    </w:rPr>
  </w:style>
  <w:style w:type="character" w:customStyle="1" w:styleId="SubtitleChar">
    <w:name w:val="Subtitle Char"/>
    <w:aliases w:val="TTY_Alaotsikko Char"/>
    <w:basedOn w:val="DefaultParagraphFont"/>
    <w:link w:val="Subtitle"/>
    <w:uiPriority w:val="99"/>
    <w:locked/>
    <w:rsid w:val="005B2F10"/>
    <w:rPr>
      <w:rFonts w:cs="Times New Roman"/>
      <w:b/>
      <w:bCs/>
      <w:sz w:val="20"/>
      <w:lang w:val="x-none" w:eastAsia="en-US"/>
    </w:rPr>
  </w:style>
  <w:style w:type="paragraph" w:styleId="TOC1">
    <w:name w:val="toc 1"/>
    <w:basedOn w:val="Normal"/>
    <w:next w:val="Normal"/>
    <w:autoRedefine/>
    <w:uiPriority w:val="99"/>
    <w:semiHidden/>
    <w:rsid w:val="00C42F2E"/>
  </w:style>
  <w:style w:type="character" w:styleId="Hyperlink">
    <w:name w:val="Hyperlink"/>
    <w:basedOn w:val="DefaultParagraphFont"/>
    <w:uiPriority w:val="99"/>
    <w:semiHidden/>
    <w:rsid w:val="00C42F2E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uiPriority w:val="99"/>
    <w:semiHidden/>
    <w:rsid w:val="00A035ED"/>
    <w:pPr>
      <w:ind w:left="220"/>
    </w:pPr>
  </w:style>
  <w:style w:type="paragraph" w:styleId="TOC3">
    <w:name w:val="toc 3"/>
    <w:basedOn w:val="Normal"/>
    <w:next w:val="Normal"/>
    <w:autoRedefine/>
    <w:uiPriority w:val="99"/>
    <w:semiHidden/>
    <w:rsid w:val="00A035ED"/>
    <w:pPr>
      <w:ind w:left="440"/>
    </w:pPr>
  </w:style>
  <w:style w:type="paragraph" w:styleId="NoSpacing">
    <w:name w:val="No Spacing"/>
    <w:uiPriority w:val="99"/>
    <w:qFormat/>
    <w:rsid w:val="00A035ED"/>
    <w:pPr>
      <w:spacing w:after="0" w:line="240" w:lineRule="auto"/>
    </w:pPr>
    <w:rPr>
      <w:rFonts w:cs="Times New Roman"/>
      <w:color w:val="000000"/>
      <w:sz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7D598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D5980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D5980"/>
    <w:rPr>
      <w:rFonts w:cs="Times New Roman"/>
      <w:color w:val="00000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D59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5980"/>
    <w:rPr>
      <w:rFonts w:ascii="Tahoma" w:hAnsi="Tahoma" w:cs="Tahoma"/>
      <w:color w:val="000000"/>
      <w:sz w:val="16"/>
      <w:szCs w:val="16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D598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D5980"/>
    <w:rPr>
      <w:rFonts w:cs="Times New Roman"/>
      <w:b/>
      <w:bCs/>
      <w:color w:val="000000"/>
      <w:lang w:val="x-none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1D779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D7793"/>
    <w:rPr>
      <w:rFonts w:ascii="Tahoma" w:hAnsi="Tahoma" w:cs="Tahoma"/>
      <w:color w:val="000000"/>
      <w:sz w:val="16"/>
      <w:szCs w:val="16"/>
      <w:lang w:val="x-none" w:eastAsia="en-US"/>
    </w:rPr>
  </w:style>
  <w:style w:type="character" w:customStyle="1" w:styleId="TTYAsiakirjatyyppi">
    <w:name w:val="TTY_Asiakirjatyyppi"/>
    <w:basedOn w:val="DefaultParagraphFont"/>
    <w:uiPriority w:val="99"/>
    <w:rsid w:val="00782027"/>
    <w:rPr>
      <w:rFonts w:ascii="Arial" w:hAnsi="Arial" w:cs="Arial"/>
      <w:b/>
      <w:color w:val="auto"/>
      <w:sz w:val="22"/>
      <w:lang w:val="x-none" w:eastAsia="fi-FI"/>
    </w:rPr>
  </w:style>
  <w:style w:type="paragraph" w:customStyle="1" w:styleId="TTYKentnKuvaus">
    <w:name w:val="TTY_KentänKuvaus"/>
    <w:basedOn w:val="Normal"/>
    <w:link w:val="TTYKentnKuvausChar"/>
    <w:uiPriority w:val="99"/>
    <w:rsid w:val="001240E8"/>
    <w:pPr>
      <w:spacing w:before="20" w:after="20"/>
    </w:pPr>
  </w:style>
  <w:style w:type="character" w:customStyle="1" w:styleId="TTYKentnKuvausChar">
    <w:name w:val="TTY_KentänKuvaus Char"/>
    <w:basedOn w:val="DefaultParagraphFont"/>
    <w:link w:val="TTYKentnKuvaus"/>
    <w:uiPriority w:val="99"/>
    <w:locked/>
    <w:rsid w:val="005B2F10"/>
    <w:rPr>
      <w:rFonts w:cs="Times New Roman"/>
      <w:lang w:val="x-none" w:eastAsia="en-US"/>
    </w:rPr>
  </w:style>
  <w:style w:type="paragraph" w:customStyle="1" w:styleId="TTYNumeroituLuettelo">
    <w:name w:val="TTY_NumeroituLuettelo"/>
    <w:basedOn w:val="Normal"/>
    <w:link w:val="TTYNumeroituLuetteloChar"/>
    <w:uiPriority w:val="99"/>
    <w:rsid w:val="00ED62AB"/>
    <w:pPr>
      <w:numPr>
        <w:numId w:val="2"/>
      </w:numPr>
    </w:pPr>
    <w:rPr>
      <w:noProof/>
    </w:rPr>
  </w:style>
  <w:style w:type="character" w:customStyle="1" w:styleId="TTYNumeroituLuetteloChar">
    <w:name w:val="TTY_NumeroituLuettelo Char"/>
    <w:basedOn w:val="DefaultParagraphFont"/>
    <w:link w:val="TTYNumeroituLuettelo"/>
    <w:uiPriority w:val="99"/>
    <w:locked/>
    <w:rsid w:val="00ED62AB"/>
    <w:rPr>
      <w:rFonts w:cs="Times New Roman"/>
      <w:noProof/>
      <w:lang w:eastAsia="en-US"/>
    </w:rPr>
  </w:style>
  <w:style w:type="character" w:customStyle="1" w:styleId="TTYLomakekentt10pt">
    <w:name w:val="TTY_Lomakekenttä_10pt"/>
    <w:basedOn w:val="DefaultParagraphFont"/>
    <w:uiPriority w:val="99"/>
    <w:rsid w:val="00BD3A06"/>
    <w:rPr>
      <w:rFonts w:cs="Times New Roman"/>
      <w:sz w:val="20"/>
    </w:rPr>
  </w:style>
  <w:style w:type="paragraph" w:customStyle="1" w:styleId="TTYLuetelmaviiva">
    <w:name w:val="TTY_Luetelmaviiva"/>
    <w:basedOn w:val="TTYNumeroituLuettelo"/>
    <w:uiPriority w:val="99"/>
    <w:rsid w:val="00A91041"/>
    <w:pPr>
      <w:numPr>
        <w:numId w:val="3"/>
      </w:numPr>
    </w:pPr>
  </w:style>
  <w:style w:type="paragraph" w:customStyle="1" w:styleId="TTYSisennys">
    <w:name w:val="TTY_Sisennys"/>
    <w:basedOn w:val="Normal"/>
    <w:uiPriority w:val="99"/>
    <w:rsid w:val="00D070F4"/>
    <w:pPr>
      <w:ind w:left="2608"/>
    </w:pPr>
    <w:rPr>
      <w:sz w:val="22"/>
      <w:szCs w:val="22"/>
    </w:rPr>
  </w:style>
  <w:style w:type="character" w:styleId="Strong">
    <w:name w:val="Strong"/>
    <w:basedOn w:val="DefaultParagraphFont"/>
    <w:uiPriority w:val="22"/>
    <w:qFormat/>
    <w:locked/>
    <w:rsid w:val="004E1C50"/>
    <w:rPr>
      <w:rFonts w:cs="Times New Roman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A045E"/>
    <w:rPr>
      <w:rFonts w:cs="Times New Roman"/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1475C9"/>
    <w:rPr>
      <w:rFonts w:cs="Times New Roman"/>
      <w:i/>
      <w:iCs/>
    </w:rPr>
  </w:style>
  <w:style w:type="character" w:styleId="SubtleEmphasis">
    <w:name w:val="Subtle Emphasis"/>
    <w:basedOn w:val="DefaultParagraphFont"/>
    <w:uiPriority w:val="19"/>
    <w:qFormat/>
    <w:rsid w:val="001475C9"/>
    <w:rPr>
      <w:rFonts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475C9"/>
    <w:rPr>
      <w:rFonts w:cs="Times New Roman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05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iploma\Asiakkaat\TTY\TTY_lomakemalli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A7F32-7EE7-4D14-AB4B-E6601CDC73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a6944af-cc7c-4cd8-9154-c01132798910}" enabled="0" method="" siteId="{fa6944af-cc7c-4cd8-9154-c011327989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TTY_lomakemalli.dotx</Template>
  <TotalTime>0</TotalTime>
  <Pages>1</Pages>
  <Words>135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TTY-lomake</dc:title>
  <dc:subject/>
  <dc:creator>Hanna Maavirta (TAMK)</dc:creator>
  <cp:keywords/>
  <dc:description/>
  <cp:lastModifiedBy>Hanna Maavirta (TAMK)</cp:lastModifiedBy>
  <cp:revision>3</cp:revision>
  <dcterms:created xsi:type="dcterms:W3CDTF">2025-01-31T12:06:00Z</dcterms:created>
  <dcterms:modified xsi:type="dcterms:W3CDTF">2025-01-31T12:06:00Z</dcterms:modified>
</cp:coreProperties>
</file>