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443" w14:textId="3E67A9E5" w:rsidR="00B3104F" w:rsidRDefault="00C20975" w:rsidP="00C20975">
      <w:pPr>
        <w:tabs>
          <w:tab w:val="left" w:pos="3480"/>
        </w:tabs>
        <w:ind w:left="284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ab/>
      </w:r>
    </w:p>
    <w:p w14:paraId="2F497F4E" w14:textId="77777777" w:rsidR="0050570C" w:rsidRPr="0050570C" w:rsidRDefault="0050570C" w:rsidP="0050570C">
      <w:pPr>
        <w:rPr>
          <w:sz w:val="32"/>
          <w:szCs w:val="32"/>
          <w:lang w:val="en-US"/>
        </w:rPr>
      </w:pPr>
      <w:r w:rsidRPr="0050570C">
        <w:rPr>
          <w:sz w:val="32"/>
          <w:szCs w:val="32"/>
          <w:lang w:val="en-US"/>
        </w:rPr>
        <w:t>INFORMED CONSENT FORM</w:t>
      </w:r>
    </w:p>
    <w:p w14:paraId="31A5A802" w14:textId="77777777" w:rsidR="0050570C" w:rsidRPr="0050570C" w:rsidRDefault="0050570C" w:rsidP="0050570C">
      <w:pPr>
        <w:ind w:left="284"/>
        <w:rPr>
          <w:rFonts w:cs="Arial"/>
          <w:b/>
          <w:bCs/>
          <w:sz w:val="28"/>
          <w:szCs w:val="28"/>
          <w:lang w:val="en-US"/>
        </w:rPr>
      </w:pPr>
    </w:p>
    <w:p w14:paraId="3B2B11F2" w14:textId="77777777" w:rsidR="0050570C" w:rsidRPr="0050570C" w:rsidRDefault="0050570C" w:rsidP="0050570C">
      <w:pPr>
        <w:ind w:left="284"/>
        <w:rPr>
          <w:lang w:val="en-US"/>
        </w:rPr>
      </w:pPr>
      <w:r w:rsidRPr="00645055">
        <w:rPr>
          <w:rFonts w:cs="Arial"/>
          <w:b/>
          <w:bCs/>
          <w:lang w:val="en-GB"/>
        </w:rPr>
        <w:t>Working name of the study</w:t>
      </w:r>
      <w:r>
        <w:rPr>
          <w:rFonts w:cs="Arial"/>
          <w:b/>
          <w:bCs/>
          <w:sz w:val="28"/>
          <w:szCs w:val="28"/>
          <w:lang w:val="en-GB"/>
        </w:rPr>
        <w:t xml:space="preserve">: </w:t>
      </w:r>
      <w:r w:rsidRPr="0050570C">
        <w:rPr>
          <w:lang w:val="en-US"/>
        </w:rPr>
        <w:t>Surroship in the making: the shared and contested meanings and practices of surrogacy in Australia.</w:t>
      </w:r>
    </w:p>
    <w:p w14:paraId="7E5C33BF" w14:textId="77777777" w:rsidR="0050570C" w:rsidRPr="0050570C" w:rsidRDefault="0050570C" w:rsidP="0050570C">
      <w:pPr>
        <w:tabs>
          <w:tab w:val="left" w:pos="2608"/>
          <w:tab w:val="left" w:pos="5216"/>
        </w:tabs>
        <w:outlineLvl w:val="0"/>
        <w:rPr>
          <w:rFonts w:cs="Arial"/>
          <w:b/>
          <w:bCs/>
          <w:sz w:val="28"/>
          <w:szCs w:val="28"/>
          <w:lang w:val="en-US"/>
        </w:rPr>
      </w:pPr>
    </w:p>
    <w:p w14:paraId="323A277D" w14:textId="77777777" w:rsidR="0050570C" w:rsidRPr="00C46B60" w:rsidRDefault="0050570C" w:rsidP="0050570C">
      <w:pPr>
        <w:rPr>
          <w:b/>
          <w:bCs/>
          <w:lang w:val="en-GB"/>
        </w:rPr>
      </w:pPr>
      <w:r w:rsidRPr="0050570C">
        <w:rPr>
          <w:b/>
          <w:bCs/>
          <w:lang w:val="en-US"/>
        </w:rPr>
        <w:t xml:space="preserve">    </w:t>
      </w:r>
      <w:r w:rsidRPr="00C46B60">
        <w:rPr>
          <w:b/>
          <w:bCs/>
          <w:lang w:val="en-GB"/>
        </w:rPr>
        <w:t>Consent for participation in a research study</w:t>
      </w:r>
    </w:p>
    <w:p w14:paraId="7C09BF0C" w14:textId="77777777" w:rsidR="0050570C" w:rsidRPr="0084610A" w:rsidRDefault="0050570C" w:rsidP="0050570C">
      <w:pPr>
        <w:pStyle w:val="Riippuvasisennys"/>
        <w:tabs>
          <w:tab w:val="left" w:pos="5216"/>
        </w:tabs>
        <w:spacing w:after="0"/>
        <w:ind w:left="0" w:firstLine="0"/>
        <w:rPr>
          <w:rFonts w:cs="Arial"/>
          <w:szCs w:val="24"/>
          <w:lang w:val="en-US"/>
        </w:rPr>
      </w:pPr>
    </w:p>
    <w:p w14:paraId="1CF32AFE" w14:textId="77777777" w:rsidR="0050570C" w:rsidRPr="00BE2F3D" w:rsidRDefault="0050570C" w:rsidP="0050570C">
      <w:pPr>
        <w:ind w:left="284"/>
        <w:rPr>
          <w:lang w:val="en-GB"/>
        </w:rPr>
      </w:pPr>
      <w:r w:rsidRPr="00BE2F3D">
        <w:rPr>
          <w:lang w:val="en-GB"/>
        </w:rPr>
        <w:t>I have been requested to participate in the research study identified above. I have received</w:t>
      </w:r>
      <w:r>
        <w:rPr>
          <w:lang w:val="en-GB"/>
        </w:rPr>
        <w:t xml:space="preserve"> </w:t>
      </w:r>
      <w:r w:rsidRPr="00BE2F3D">
        <w:rPr>
          <w:lang w:val="en-GB"/>
        </w:rPr>
        <w:t>information about the study in writing and have had the opportunity to ask questions from the</w:t>
      </w:r>
      <w:r>
        <w:rPr>
          <w:lang w:val="en-GB"/>
        </w:rPr>
        <w:t xml:space="preserve"> </w:t>
      </w:r>
      <w:r w:rsidRPr="00BE2F3D">
        <w:rPr>
          <w:lang w:val="en-GB"/>
        </w:rPr>
        <w:t>researcher</w:t>
      </w:r>
      <w:r>
        <w:rPr>
          <w:lang w:val="en-GB"/>
        </w:rPr>
        <w:t xml:space="preserve"> </w:t>
      </w:r>
      <w:r w:rsidRPr="00BE2F3D">
        <w:rPr>
          <w:lang w:val="en-GB"/>
        </w:rPr>
        <w:t xml:space="preserve">conducting the study. </w:t>
      </w:r>
    </w:p>
    <w:p w14:paraId="37C52106" w14:textId="77777777" w:rsidR="0050570C" w:rsidRPr="00BE2F3D" w:rsidRDefault="0050570C" w:rsidP="0050570C">
      <w:pPr>
        <w:rPr>
          <w:lang w:val="en-GB"/>
        </w:rPr>
      </w:pPr>
    </w:p>
    <w:p w14:paraId="2090B959" w14:textId="77777777" w:rsidR="0050570C" w:rsidRPr="00345F5E" w:rsidRDefault="0050570C" w:rsidP="0050570C">
      <w:pPr>
        <w:ind w:left="284"/>
        <w:rPr>
          <w:lang w:val="en-GB"/>
        </w:rPr>
      </w:pPr>
      <w:r w:rsidRPr="00345F5E">
        <w:rPr>
          <w:lang w:val="en-GB"/>
        </w:rPr>
        <w:t>I understand that participating in the study is voluntary. I am aware that I have the right to r</w:t>
      </w:r>
      <w:r>
        <w:rPr>
          <w:lang w:val="en-GB"/>
        </w:rPr>
        <w:t>e</w:t>
      </w:r>
      <w:r w:rsidRPr="00345F5E">
        <w:rPr>
          <w:lang w:val="en-GB"/>
        </w:rPr>
        <w:t>fuse to participate and the right to withdraw from the study perm</w:t>
      </w:r>
      <w:r>
        <w:rPr>
          <w:lang w:val="en-GB"/>
        </w:rPr>
        <w:t>a</w:t>
      </w:r>
      <w:r w:rsidRPr="00345F5E">
        <w:rPr>
          <w:lang w:val="en-GB"/>
        </w:rPr>
        <w:t xml:space="preserve">nently or for a temporary period at any time and without giving a reason. I understand that any personal data collected </w:t>
      </w:r>
      <w:proofErr w:type="gramStart"/>
      <w:r w:rsidRPr="00345F5E">
        <w:rPr>
          <w:lang w:val="en-GB"/>
        </w:rPr>
        <w:t>in the course of</w:t>
      </w:r>
      <w:proofErr w:type="gramEnd"/>
      <w:r w:rsidRPr="00345F5E">
        <w:rPr>
          <w:lang w:val="en-GB"/>
        </w:rPr>
        <w:t xml:space="preserve"> the study will remain confidential</w:t>
      </w:r>
      <w:r>
        <w:rPr>
          <w:lang w:val="en-GB"/>
        </w:rPr>
        <w:t xml:space="preserve"> and the data will only be used for research purposes. </w:t>
      </w:r>
    </w:p>
    <w:p w14:paraId="6B2360D3" w14:textId="77777777" w:rsidR="0050570C" w:rsidRPr="00345F5E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GB"/>
        </w:rPr>
      </w:pPr>
    </w:p>
    <w:p w14:paraId="47466228" w14:textId="77777777" w:rsidR="0050570C" w:rsidRPr="00CD1D86" w:rsidRDefault="0050570C" w:rsidP="0050570C">
      <w:pPr>
        <w:ind w:left="284"/>
        <w:rPr>
          <w:lang w:val="en-GB"/>
        </w:rPr>
      </w:pPr>
      <w:r w:rsidRPr="00CD1D86">
        <w:rPr>
          <w:lang w:val="en-GB"/>
        </w:rPr>
        <w:t xml:space="preserve">I hereby give my voluntary consent for participation in this study. </w:t>
      </w:r>
    </w:p>
    <w:p w14:paraId="72307AC2" w14:textId="77777777" w:rsidR="0050570C" w:rsidRPr="007E4714" w:rsidRDefault="0050570C" w:rsidP="0050570C">
      <w:pPr>
        <w:pStyle w:val="Riippuvasisennys"/>
        <w:tabs>
          <w:tab w:val="left" w:pos="5216"/>
        </w:tabs>
        <w:spacing w:after="0"/>
        <w:ind w:left="0" w:firstLine="0"/>
        <w:rPr>
          <w:rFonts w:cs="Arial"/>
          <w:szCs w:val="24"/>
          <w:lang w:val="en-US"/>
        </w:rPr>
      </w:pPr>
    </w:p>
    <w:p w14:paraId="48E269B3" w14:textId="77777777" w:rsidR="0050570C" w:rsidRPr="00C963B9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</w:p>
    <w:p w14:paraId="30FDD05E" w14:textId="77777777" w:rsidR="0050570C" w:rsidRPr="00C963B9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  <w:r w:rsidRPr="00C963B9">
        <w:rPr>
          <w:rFonts w:cs="Arial"/>
          <w:szCs w:val="24"/>
          <w:lang w:val="en-US"/>
        </w:rPr>
        <w:t>_____________</w:t>
      </w:r>
      <w:r>
        <w:rPr>
          <w:rFonts w:cs="Arial"/>
          <w:szCs w:val="24"/>
          <w:lang w:val="en-US"/>
        </w:rPr>
        <w:t>_______            ____________________________</w:t>
      </w:r>
    </w:p>
    <w:p w14:paraId="142F85E9" w14:textId="77777777" w:rsidR="0050570C" w:rsidRPr="00C53D32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  <w:r w:rsidRPr="00C963B9">
        <w:rPr>
          <w:rFonts w:cs="Arial"/>
          <w:szCs w:val="24"/>
          <w:lang w:val="en-US"/>
        </w:rPr>
        <w:t>Place and date</w:t>
      </w:r>
      <w:r>
        <w:rPr>
          <w:rFonts w:cs="Arial"/>
          <w:szCs w:val="24"/>
          <w:lang w:val="en-US"/>
        </w:rPr>
        <w:t xml:space="preserve">                            </w:t>
      </w:r>
      <w:r w:rsidRPr="00C53D32">
        <w:rPr>
          <w:rFonts w:cs="Arial"/>
          <w:szCs w:val="24"/>
          <w:lang w:val="en-US"/>
        </w:rPr>
        <w:t xml:space="preserve">Signature </w:t>
      </w:r>
    </w:p>
    <w:p w14:paraId="7E30F45D" w14:textId="77777777" w:rsidR="0050570C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</w:p>
    <w:p w14:paraId="371B80E2" w14:textId="77777777" w:rsidR="0050570C" w:rsidRPr="00C53D32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</w:p>
    <w:p w14:paraId="352C2390" w14:textId="77777777" w:rsidR="0050570C" w:rsidRPr="00C963B9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  <w:r w:rsidRPr="00C963B9">
        <w:rPr>
          <w:rFonts w:cs="Arial"/>
          <w:szCs w:val="24"/>
          <w:lang w:val="en-US"/>
        </w:rPr>
        <w:t>_____________________________</w:t>
      </w:r>
    </w:p>
    <w:p w14:paraId="795D0D65" w14:textId="77777777" w:rsidR="0050570C" w:rsidRPr="00C963B9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  <w:r w:rsidRPr="00C963B9">
        <w:rPr>
          <w:rFonts w:cs="Arial"/>
          <w:szCs w:val="24"/>
          <w:lang w:val="en-US"/>
        </w:rPr>
        <w:t xml:space="preserve">Name in </w:t>
      </w:r>
      <w:r>
        <w:rPr>
          <w:rFonts w:cs="Arial"/>
          <w:szCs w:val="24"/>
          <w:lang w:val="en-US"/>
        </w:rPr>
        <w:t>block</w:t>
      </w:r>
      <w:r w:rsidRPr="00C963B9">
        <w:rPr>
          <w:rFonts w:cs="Arial"/>
          <w:szCs w:val="24"/>
          <w:lang w:val="en-US"/>
        </w:rPr>
        <w:t xml:space="preserve"> letters</w:t>
      </w:r>
    </w:p>
    <w:p w14:paraId="01D7E3D7" w14:textId="77777777" w:rsidR="0050570C" w:rsidRPr="00C963B9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</w:p>
    <w:p w14:paraId="524C643B" w14:textId="77777777" w:rsidR="0050570C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</w:p>
    <w:p w14:paraId="57ADFCF5" w14:textId="77777777" w:rsidR="0050570C" w:rsidRPr="0072583D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ascii="Times New Roman" w:hAnsi="Times New Roman"/>
          <w:szCs w:val="24"/>
          <w:lang w:val="en-US"/>
        </w:rPr>
      </w:pPr>
      <w:r w:rsidRPr="0072583D">
        <w:rPr>
          <w:rFonts w:ascii="Times New Roman" w:hAnsi="Times New Roman"/>
          <w:szCs w:val="24"/>
          <w:lang w:val="en-US"/>
        </w:rPr>
        <w:t>My contact information for the purposes of this research</w:t>
      </w:r>
      <w:r>
        <w:rPr>
          <w:rFonts w:ascii="Times New Roman" w:hAnsi="Times New Roman"/>
          <w:szCs w:val="24"/>
          <w:lang w:val="en-US"/>
        </w:rPr>
        <w:t xml:space="preserve"> (provide one or both):</w:t>
      </w:r>
    </w:p>
    <w:p w14:paraId="48CE2576" w14:textId="77777777" w:rsidR="0050570C" w:rsidRPr="00C963B9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</w:p>
    <w:p w14:paraId="277FED45" w14:textId="77777777" w:rsidR="0050570C" w:rsidRPr="00120AA5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  <w:r w:rsidRPr="00120AA5">
        <w:rPr>
          <w:rFonts w:cs="Arial"/>
          <w:szCs w:val="24"/>
          <w:lang w:val="en-US"/>
        </w:rPr>
        <w:t xml:space="preserve">______________________________        </w:t>
      </w:r>
      <w:r w:rsidRPr="00120AA5">
        <w:rPr>
          <w:rFonts w:cs="Arial"/>
          <w:szCs w:val="24"/>
          <w:lang w:val="en-US"/>
        </w:rPr>
        <w:tab/>
        <w:t>_________________________</w:t>
      </w:r>
    </w:p>
    <w:p w14:paraId="71BE3BE4" w14:textId="77777777" w:rsidR="0050570C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  <w:r w:rsidRPr="00120AA5">
        <w:rPr>
          <w:rFonts w:cs="Arial"/>
          <w:szCs w:val="24"/>
          <w:lang w:val="en-US"/>
        </w:rPr>
        <w:t>Phone number</w:t>
      </w:r>
      <w:r w:rsidRPr="00120AA5">
        <w:rPr>
          <w:rFonts w:cs="Arial"/>
          <w:szCs w:val="24"/>
          <w:lang w:val="en-US"/>
        </w:rPr>
        <w:tab/>
        <w:t>Email address</w:t>
      </w:r>
    </w:p>
    <w:p w14:paraId="2A0C9324" w14:textId="77777777" w:rsidR="0050570C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</w:p>
    <w:p w14:paraId="3F75828D" w14:textId="77777777" w:rsidR="0050570C" w:rsidRPr="00120AA5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Cs w:val="24"/>
          <w:lang w:val="en-US"/>
        </w:rPr>
      </w:pPr>
    </w:p>
    <w:p w14:paraId="1A1E3716" w14:textId="77777777" w:rsidR="0050570C" w:rsidRPr="00C219E3" w:rsidRDefault="0050570C" w:rsidP="0050570C">
      <w:pPr>
        <w:pStyle w:val="Riippuvasisennys"/>
        <w:tabs>
          <w:tab w:val="left" w:pos="5216"/>
        </w:tabs>
        <w:spacing w:after="0"/>
        <w:ind w:left="0" w:firstLine="0"/>
        <w:rPr>
          <w:rFonts w:cs="Arial"/>
          <w:b/>
          <w:bCs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3E34A" wp14:editId="10637B0E">
                <wp:simplePos x="0" y="0"/>
                <wp:positionH relativeFrom="column">
                  <wp:posOffset>-12065</wp:posOffset>
                </wp:positionH>
                <wp:positionV relativeFrom="paragraph">
                  <wp:posOffset>50800</wp:posOffset>
                </wp:positionV>
                <wp:extent cx="152400" cy="146050"/>
                <wp:effectExtent l="0" t="0" r="19050" b="25400"/>
                <wp:wrapSquare wrapText="bothSides"/>
                <wp:docPr id="2175385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0A9F4" w14:textId="77777777" w:rsidR="0050570C" w:rsidRPr="0098799A" w:rsidRDefault="0050570C" w:rsidP="0050570C">
                            <w:pPr>
                              <w:pStyle w:val="Riippuvasisennys"/>
                              <w:tabs>
                                <w:tab w:val="left" w:pos="5216"/>
                              </w:tabs>
                              <w:spacing w:after="0"/>
                              <w:ind w:left="284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3E3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95pt;margin-top:4pt;width:12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" filled="f" strokeweight=".5pt">
                <v:textbox>
                  <w:txbxContent>
                    <w:p w14:paraId="0DD0A9F4" w14:textId="77777777" w:rsidR="0050570C" w:rsidRPr="0098799A" w:rsidRDefault="0050570C" w:rsidP="0050570C">
                      <w:pPr>
                        <w:pStyle w:val="Riippuvasisennys"/>
                        <w:tabs>
                          <w:tab w:val="left" w:pos="5216"/>
                        </w:tabs>
                        <w:spacing w:after="0"/>
                        <w:ind w:left="284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219E3">
        <w:rPr>
          <w:rFonts w:cs="Arial"/>
          <w:b/>
          <w:bCs/>
          <w:sz w:val="22"/>
          <w:szCs w:val="22"/>
          <w:lang w:val="en-US"/>
        </w:rPr>
        <w:t xml:space="preserve">Consent for </w:t>
      </w:r>
      <w:r>
        <w:rPr>
          <w:rFonts w:cs="Arial"/>
          <w:b/>
          <w:bCs/>
          <w:sz w:val="22"/>
          <w:szCs w:val="22"/>
          <w:lang w:val="en-US"/>
        </w:rPr>
        <w:t xml:space="preserve">securely </w:t>
      </w:r>
      <w:r w:rsidRPr="00C219E3">
        <w:rPr>
          <w:rFonts w:cs="Arial"/>
          <w:b/>
          <w:bCs/>
          <w:sz w:val="22"/>
          <w:szCs w:val="22"/>
          <w:lang w:val="en-US"/>
        </w:rPr>
        <w:t>storing the contact information</w:t>
      </w:r>
      <w:r>
        <w:rPr>
          <w:rFonts w:cs="Arial"/>
          <w:b/>
          <w:bCs/>
          <w:sz w:val="22"/>
          <w:szCs w:val="22"/>
          <w:lang w:val="en-US"/>
        </w:rPr>
        <w:t xml:space="preserve"> here</w:t>
      </w:r>
      <w:r w:rsidRPr="00C219E3">
        <w:rPr>
          <w:rFonts w:cs="Arial"/>
          <w:b/>
          <w:bCs/>
          <w:sz w:val="22"/>
          <w:szCs w:val="22"/>
          <w:lang w:val="en-US"/>
        </w:rPr>
        <w:t xml:space="preserve"> provided for the purpose of this research project until the research is finished</w:t>
      </w:r>
      <w:r>
        <w:rPr>
          <w:rFonts w:cs="Arial"/>
          <w:b/>
          <w:bCs/>
          <w:sz w:val="22"/>
          <w:szCs w:val="22"/>
          <w:lang w:val="en-US"/>
        </w:rPr>
        <w:t>.</w:t>
      </w:r>
    </w:p>
    <w:p w14:paraId="143414FF" w14:textId="77777777" w:rsidR="0050570C" w:rsidRPr="00120AA5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 w:val="22"/>
          <w:szCs w:val="22"/>
          <w:lang w:val="en-US"/>
        </w:rPr>
      </w:pPr>
    </w:p>
    <w:p w14:paraId="2D16317C" w14:textId="77777777" w:rsidR="0050570C" w:rsidRPr="009502AA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 w:val="22"/>
          <w:szCs w:val="22"/>
          <w:lang w:val="en-US"/>
        </w:rPr>
      </w:pPr>
      <w:r>
        <w:rPr>
          <w:rFonts w:cs="Arial"/>
          <w:b/>
          <w:bCs/>
          <w:noProof/>
          <w:sz w:val="22"/>
          <w:szCs w:val="2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49496" wp14:editId="3A7529CA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36800" cy="136800"/>
                <wp:effectExtent l="0" t="0" r="15875" b="15875"/>
                <wp:wrapNone/>
                <wp:docPr id="1184418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4A719" w14:textId="77777777" w:rsidR="0050570C" w:rsidRDefault="0050570C" w:rsidP="0050570C"/>
                          <w:p w14:paraId="485B1910" w14:textId="77777777" w:rsidR="0050570C" w:rsidRDefault="0050570C" w:rsidP="00505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49496" id="_x0000_s1027" type="#_x0000_t202" style="position:absolute;left:0;text-align:left;margin-left:0;margin-top:2.4pt;width:10.75pt;height:1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" fillcolor="white [3201]" strokeweight=".5pt">
                <v:textbox>
                  <w:txbxContent>
                    <w:p w14:paraId="1914A719" w14:textId="77777777" w:rsidR="0050570C" w:rsidRDefault="0050570C" w:rsidP="0050570C"/>
                    <w:p w14:paraId="485B1910" w14:textId="77777777" w:rsidR="0050570C" w:rsidRDefault="0050570C" w:rsidP="0050570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/>
          <w:bCs/>
          <w:sz w:val="22"/>
          <w:szCs w:val="22"/>
          <w:lang w:val="en-US"/>
        </w:rPr>
        <w:t xml:space="preserve">  </w:t>
      </w:r>
      <w:r w:rsidRPr="00546026">
        <w:rPr>
          <w:rFonts w:cs="Arial"/>
          <w:b/>
          <w:bCs/>
          <w:sz w:val="22"/>
          <w:szCs w:val="22"/>
          <w:lang w:val="en-US"/>
        </w:rPr>
        <w:t xml:space="preserve">Consent for the anonymized interview </w:t>
      </w:r>
      <w:r>
        <w:rPr>
          <w:rFonts w:cs="Arial"/>
          <w:b/>
          <w:bCs/>
          <w:sz w:val="22"/>
          <w:szCs w:val="22"/>
          <w:lang w:val="en-US"/>
        </w:rPr>
        <w:t xml:space="preserve">transcripts </w:t>
      </w:r>
      <w:r w:rsidRPr="00546026">
        <w:rPr>
          <w:rFonts w:cs="Arial"/>
          <w:b/>
          <w:bCs/>
          <w:sz w:val="22"/>
          <w:szCs w:val="22"/>
          <w:lang w:val="en-US"/>
        </w:rPr>
        <w:t>to be archived in the Finnish Social Sc</w:t>
      </w:r>
      <w:r>
        <w:rPr>
          <w:rFonts w:cs="Arial"/>
          <w:b/>
          <w:bCs/>
          <w:sz w:val="22"/>
          <w:szCs w:val="22"/>
          <w:lang w:val="en-US"/>
        </w:rPr>
        <w:t>i</w:t>
      </w:r>
      <w:r w:rsidRPr="00546026">
        <w:rPr>
          <w:rFonts w:cs="Arial"/>
          <w:b/>
          <w:bCs/>
          <w:sz w:val="22"/>
          <w:szCs w:val="22"/>
          <w:lang w:val="en-US"/>
        </w:rPr>
        <w:t>ence Data Archive</w:t>
      </w:r>
      <w:r>
        <w:rPr>
          <w:rFonts w:cs="Arial"/>
          <w:sz w:val="22"/>
          <w:szCs w:val="22"/>
          <w:lang w:val="en-US"/>
        </w:rPr>
        <w:t xml:space="preserve"> (</w:t>
      </w:r>
      <w:hyperlink r:id="rId8" w:history="1">
        <w:r w:rsidRPr="002C6588">
          <w:rPr>
            <w:rStyle w:val="Hyperlink"/>
            <w:rFonts w:cs="Arial"/>
            <w:sz w:val="22"/>
            <w:szCs w:val="22"/>
            <w:lang w:val="en-US"/>
          </w:rPr>
          <w:t>https://www.fsd.tuni.fi/en/</w:t>
        </w:r>
      </w:hyperlink>
      <w:r>
        <w:rPr>
          <w:rFonts w:cs="Arial"/>
          <w:sz w:val="22"/>
          <w:szCs w:val="22"/>
          <w:lang w:val="en-US"/>
        </w:rPr>
        <w:t xml:space="preserve">). </w:t>
      </w:r>
    </w:p>
    <w:p w14:paraId="47753A63" w14:textId="77777777" w:rsidR="0050570C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 w:val="22"/>
          <w:szCs w:val="22"/>
          <w:lang w:val="en-US"/>
        </w:rPr>
      </w:pPr>
    </w:p>
    <w:p w14:paraId="774DC7B8" w14:textId="77777777" w:rsidR="0050570C" w:rsidRPr="00DB2AF6" w:rsidRDefault="0050570C" w:rsidP="0050570C">
      <w:pPr>
        <w:pStyle w:val="Riippuvasisennys"/>
        <w:tabs>
          <w:tab w:val="left" w:pos="5216"/>
        </w:tabs>
        <w:spacing w:after="0"/>
        <w:ind w:left="284" w:firstLine="0"/>
        <w:rPr>
          <w:rFonts w:cs="Arial"/>
          <w:sz w:val="22"/>
          <w:szCs w:val="22"/>
          <w:lang w:val="en-US"/>
        </w:rPr>
      </w:pPr>
      <w:r>
        <w:rPr>
          <w:rFonts w:cs="Arial"/>
          <w:b/>
          <w:bCs/>
          <w:noProof/>
          <w:sz w:val="22"/>
          <w:szCs w:val="2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1086B" wp14:editId="5D3CC923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36800" cy="136800"/>
                <wp:effectExtent l="0" t="0" r="15875" b="15875"/>
                <wp:wrapNone/>
                <wp:docPr id="1790986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D5061" w14:textId="77777777" w:rsidR="0050570C" w:rsidRDefault="0050570C" w:rsidP="0050570C"/>
                          <w:p w14:paraId="6A6183B6" w14:textId="77777777" w:rsidR="0050570C" w:rsidRDefault="0050570C" w:rsidP="005057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1086B" id="_x0000_s1028" type="#_x0000_t202" style="position:absolute;left:0;text-align:left;margin-left:0;margin-top:2.4pt;width:10.75pt;height:1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" fillcolor="white [3201]" strokeweight=".5pt">
                <v:textbox>
                  <w:txbxContent>
                    <w:p w14:paraId="69DD5061" w14:textId="77777777" w:rsidR="0050570C" w:rsidRDefault="0050570C" w:rsidP="0050570C"/>
                    <w:p w14:paraId="6A6183B6" w14:textId="77777777" w:rsidR="0050570C" w:rsidRDefault="0050570C" w:rsidP="0050570C"/>
                  </w:txbxContent>
                </v:textbox>
                <w10:wrap anchorx="margin"/>
              </v:shape>
            </w:pict>
          </mc:Fallback>
        </mc:AlternateContent>
      </w:r>
      <w:r w:rsidRPr="006B0248">
        <w:rPr>
          <w:rFonts w:cs="Arial"/>
          <w:b/>
          <w:bCs/>
          <w:sz w:val="22"/>
          <w:szCs w:val="22"/>
          <w:lang w:val="en-US"/>
        </w:rPr>
        <w:t xml:space="preserve">  Consent for the information provided to be stored outside of </w:t>
      </w:r>
      <w:r>
        <w:rPr>
          <w:rFonts w:cs="Arial"/>
          <w:b/>
          <w:bCs/>
          <w:sz w:val="22"/>
          <w:szCs w:val="22"/>
          <w:lang w:val="en-US"/>
        </w:rPr>
        <w:t xml:space="preserve">Australia in the EU. </w:t>
      </w:r>
      <w:r w:rsidRPr="00DB2AF6">
        <w:rPr>
          <w:rFonts w:cs="Arial"/>
          <w:b/>
          <w:bCs/>
          <w:sz w:val="22"/>
          <w:szCs w:val="22"/>
          <w:lang w:val="en-US"/>
        </w:rPr>
        <w:t xml:space="preserve">I am aware that the research is bound by EU’s general data protection regulation (GDPR) (EU) 2016/679 </w:t>
      </w:r>
      <w:r>
        <w:rPr>
          <w:rFonts w:cs="Arial"/>
          <w:b/>
          <w:bCs/>
          <w:sz w:val="22"/>
          <w:szCs w:val="22"/>
          <w:lang w:val="en-US"/>
        </w:rPr>
        <w:t>and Finnish law, and that these may differ in part from Australian privacy legislation.</w:t>
      </w:r>
    </w:p>
    <w:p w14:paraId="41FB6C81" w14:textId="20198359" w:rsidR="00131030" w:rsidRPr="00EA4C18" w:rsidRDefault="00131030" w:rsidP="0050570C">
      <w:pPr>
        <w:ind w:left="284"/>
        <w:rPr>
          <w:rFonts w:cs="Arial"/>
          <w:sz w:val="22"/>
          <w:szCs w:val="22"/>
          <w:lang w:val="en-US"/>
        </w:rPr>
      </w:pPr>
    </w:p>
    <w:sectPr w:rsidR="00131030" w:rsidRPr="00EA4C18">
      <w:headerReference w:type="even" r:id="rId9"/>
      <w:headerReference w:type="default" r:id="rId10"/>
      <w:footerReference w:type="default" r:id="rId11"/>
      <w:pgSz w:w="11906" w:h="16838" w:code="9"/>
      <w:pgMar w:top="567" w:right="851" w:bottom="1418" w:left="1134" w:header="567" w:footer="284" w:gutter="0"/>
      <w:pgNumType w:chapStyle="1"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C580" w14:textId="77777777" w:rsidR="00D13B75" w:rsidRDefault="00D13B75">
      <w:r>
        <w:separator/>
      </w:r>
    </w:p>
  </w:endnote>
  <w:endnote w:type="continuationSeparator" w:id="0">
    <w:p w14:paraId="07B128C8" w14:textId="77777777" w:rsidR="00D13B75" w:rsidRDefault="00D1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1E2E" w14:textId="77777777" w:rsidR="00C963B9" w:rsidRPr="00C963B9" w:rsidRDefault="00C963B9" w:rsidP="00C963B9">
    <w:pPr>
      <w:tabs>
        <w:tab w:val="right" w:pos="2327"/>
        <w:tab w:val="left" w:pos="3261"/>
        <w:tab w:val="center" w:pos="4820"/>
        <w:tab w:val="right" w:pos="9354"/>
      </w:tabs>
      <w:rPr>
        <w:rFonts w:cs="Arial"/>
        <w:sz w:val="16"/>
        <w:lang w:val="en-US"/>
      </w:rPr>
    </w:pPr>
    <w:r w:rsidRPr="00C963B9">
      <w:rPr>
        <w:rFonts w:cs="Arial"/>
        <w:sz w:val="16"/>
        <w:lang w:val="en-US"/>
      </w:rPr>
      <w:t>FI-33014 Tampere University, Finland | Tel. +358 (0) 294 52 11 | Business ID 2844561-8</w:t>
    </w:r>
    <w:r w:rsidRPr="00C963B9">
      <w:rPr>
        <w:rFonts w:cs="Arial"/>
        <w:sz w:val="16"/>
        <w:lang w:val="en-US"/>
      </w:rPr>
      <w:tab/>
      <w:t>www.tuni.fi</w:t>
    </w:r>
  </w:p>
  <w:p w14:paraId="2B6DFB50" w14:textId="6CB0EB13" w:rsidR="00234779" w:rsidRPr="00C53D32" w:rsidRDefault="00234779" w:rsidP="00117821">
    <w:pPr>
      <w:tabs>
        <w:tab w:val="left" w:pos="2327"/>
        <w:tab w:val="center" w:pos="4820"/>
        <w:tab w:val="left" w:pos="8222"/>
      </w:tabs>
      <w:jc w:val="center"/>
      <w:rPr>
        <w:sz w:val="16"/>
        <w:szCs w:val="22"/>
        <w:lang w:val="en-US"/>
      </w:rPr>
    </w:pPr>
  </w:p>
  <w:p w14:paraId="60056EFB" w14:textId="7705A2DF" w:rsidR="00131030" w:rsidRPr="00C53D32" w:rsidRDefault="00131030" w:rsidP="00131030">
    <w:pPr>
      <w:tabs>
        <w:tab w:val="left" w:pos="916"/>
        <w:tab w:val="left" w:pos="2127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cs="Arial"/>
        <w:sz w:val="16"/>
        <w:szCs w:val="14"/>
        <w:lang w:val="en-US" w:eastAsia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AD46" w14:textId="77777777" w:rsidR="00D13B75" w:rsidRDefault="00D13B75">
      <w:r>
        <w:separator/>
      </w:r>
    </w:p>
  </w:footnote>
  <w:footnote w:type="continuationSeparator" w:id="0">
    <w:p w14:paraId="26A0F701" w14:textId="77777777" w:rsidR="00D13B75" w:rsidRDefault="00D1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48DB" w14:textId="77777777" w:rsidR="00131030" w:rsidRDefault="0013103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89CDB5" w14:textId="77777777" w:rsidR="00131030" w:rsidRDefault="0013103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646" w14:textId="05843F76" w:rsidR="00131030" w:rsidRDefault="00141AE4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834964" wp14:editId="382FA0D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f26463196d2bdee70477d62" descr="{&quot;HashCode&quot;:-15663222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56A157" w14:textId="66D9BE33" w:rsidR="00141AE4" w:rsidRPr="00141AE4" w:rsidRDefault="00141AE4" w:rsidP="00141AE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41AE4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Rajattu Sisäinen pääsy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34964" id="_x0000_t202" coordsize="21600,21600" o:spt="202" path="m,l,21600r21600,l21600,xe">
              <v:stroke joinstyle="miter"/>
              <v:path gradientshapeok="t" o:connecttype="rect"/>
            </v:shapetype>
            <v:shape id="MSIPCM0f26463196d2bdee70477d62" o:spid="_x0000_s1029" type="#_x0000_t202" alt="{&quot;HashCode&quot;:-15663222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656A157" w14:textId="66D9BE33" w:rsidR="00141AE4" w:rsidRPr="00141AE4" w:rsidRDefault="00141AE4" w:rsidP="00141AE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41AE4">
                      <w:rPr>
                        <w:rFonts w:ascii="Calibri" w:hAnsi="Calibri" w:cs="Calibri"/>
                        <w:color w:val="000000"/>
                        <w:sz w:val="22"/>
                      </w:rPr>
                      <w:t>Rajattu Sisäinen pääsy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1F4674" w14:textId="06547A32" w:rsidR="00C4192A" w:rsidRPr="0084610A" w:rsidRDefault="0084610A" w:rsidP="00C4192A">
    <w:pPr>
      <w:pStyle w:val="Header"/>
      <w:tabs>
        <w:tab w:val="clear" w:pos="4819"/>
        <w:tab w:val="clear" w:pos="9638"/>
        <w:tab w:val="left" w:pos="0"/>
        <w:tab w:val="left" w:pos="1820"/>
        <w:tab w:val="left" w:pos="5216"/>
        <w:tab w:val="left" w:pos="9141"/>
      </w:tabs>
      <w:spacing w:line="276" w:lineRule="auto"/>
      <w:rPr>
        <w:rStyle w:val="PageNumber"/>
        <w:b/>
        <w:sz w:val="20"/>
      </w:rPr>
    </w:pPr>
    <w:r>
      <w:rPr>
        <w:noProof/>
      </w:rPr>
      <w:drawing>
        <wp:inline distT="0" distB="0" distL="0" distR="0" wp14:anchorId="14C026D8" wp14:editId="5C418FB0">
          <wp:extent cx="2724150" cy="657690"/>
          <wp:effectExtent l="0" t="0" r="0" b="9525"/>
          <wp:docPr id="4" name="Kuva 4" descr="Tampere University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Tampere University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11" cy="66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7E572" w14:textId="6E6C5BF9" w:rsidR="005C4262" w:rsidRPr="00A67F83" w:rsidRDefault="005C4262" w:rsidP="00C4192A">
    <w:pPr>
      <w:pStyle w:val="Header"/>
      <w:tabs>
        <w:tab w:val="clear" w:pos="4819"/>
        <w:tab w:val="clear" w:pos="9638"/>
        <w:tab w:val="left" w:pos="0"/>
        <w:tab w:val="left" w:pos="1820"/>
        <w:tab w:val="left" w:pos="5216"/>
        <w:tab w:val="left" w:pos="9141"/>
      </w:tabs>
      <w:spacing w:line="276" w:lineRule="auto"/>
      <w:rPr>
        <w:rStyle w:val="PageNumber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6612"/>
    <w:multiLevelType w:val="multilevel"/>
    <w:tmpl w:val="FB5ECF4A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>
      <w:start w:val="1"/>
      <w:numFmt w:val="decimal"/>
      <w:lvlText w:val="%1.%2."/>
      <w:lvlJc w:val="left"/>
      <w:pPr>
        <w:tabs>
          <w:tab w:val="num" w:pos="2096"/>
        </w:tabs>
        <w:ind w:left="2096" w:hanging="432"/>
      </w:pPr>
    </w:lvl>
    <w:lvl w:ilvl="2">
      <w:start w:val="1"/>
      <w:numFmt w:val="decimal"/>
      <w:lvlText w:val="%1.%2.%3."/>
      <w:lvlJc w:val="left"/>
      <w:pPr>
        <w:tabs>
          <w:tab w:val="num" w:pos="2744"/>
        </w:tabs>
        <w:ind w:left="2528" w:hanging="504"/>
      </w:pPr>
    </w:lvl>
    <w:lvl w:ilvl="3">
      <w:start w:val="1"/>
      <w:numFmt w:val="decimal"/>
      <w:lvlText w:val="%1.%2.%3.%4."/>
      <w:lvlJc w:val="left"/>
      <w:pPr>
        <w:tabs>
          <w:tab w:val="num" w:pos="3104"/>
        </w:tabs>
        <w:ind w:left="3032" w:hanging="648"/>
      </w:pPr>
    </w:lvl>
    <w:lvl w:ilvl="4">
      <w:start w:val="1"/>
      <w:numFmt w:val="decimal"/>
      <w:lvlText w:val="%1.%2.%3.%4.%5."/>
      <w:lvlJc w:val="left"/>
      <w:pPr>
        <w:tabs>
          <w:tab w:val="num" w:pos="3824"/>
        </w:tabs>
        <w:ind w:left="3536" w:hanging="792"/>
      </w:pPr>
    </w:lvl>
    <w:lvl w:ilvl="5">
      <w:start w:val="1"/>
      <w:numFmt w:val="decimal"/>
      <w:lvlText w:val="%1.%2.%3.%4.%5.%6."/>
      <w:lvlJc w:val="left"/>
      <w:pPr>
        <w:tabs>
          <w:tab w:val="num" w:pos="4184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4904"/>
        </w:tabs>
        <w:ind w:left="454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64"/>
        </w:tabs>
        <w:ind w:left="504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624" w:hanging="1440"/>
      </w:pPr>
    </w:lvl>
  </w:abstractNum>
  <w:abstractNum w:abstractNumId="1" w15:restartNumberingAfterBreak="0">
    <w:nsid w:val="2764707E"/>
    <w:multiLevelType w:val="multilevel"/>
    <w:tmpl w:val="F5987990"/>
    <w:lvl w:ilvl="0">
      <w:start w:val="1"/>
      <w:numFmt w:val="decimal"/>
      <w:lvlText w:val="%1."/>
      <w:lvlJc w:val="left"/>
      <w:pPr>
        <w:tabs>
          <w:tab w:val="num" w:pos="1664"/>
        </w:tabs>
        <w:ind w:left="1661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96"/>
        </w:tabs>
        <w:ind w:left="209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4"/>
        </w:tabs>
        <w:ind w:left="252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4"/>
        </w:tabs>
        <w:ind w:left="30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4"/>
        </w:tabs>
        <w:ind w:left="35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4"/>
        </w:tabs>
        <w:ind w:left="40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04"/>
        </w:tabs>
        <w:ind w:left="45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4"/>
        </w:tabs>
        <w:ind w:left="50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624" w:hanging="1440"/>
      </w:pPr>
      <w:rPr>
        <w:rFonts w:hint="default"/>
      </w:rPr>
    </w:lvl>
  </w:abstractNum>
  <w:abstractNum w:abstractNumId="2" w15:restartNumberingAfterBreak="0">
    <w:nsid w:val="53BA6025"/>
    <w:multiLevelType w:val="multilevel"/>
    <w:tmpl w:val="54A0083E"/>
    <w:lvl w:ilvl="0">
      <w:start w:val="1"/>
      <w:numFmt w:val="decimal"/>
      <w:lvlText w:val="%1."/>
      <w:lvlJc w:val="left"/>
      <w:pPr>
        <w:tabs>
          <w:tab w:val="num" w:pos="1664"/>
        </w:tabs>
        <w:ind w:left="1661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96"/>
        </w:tabs>
        <w:ind w:left="209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4"/>
        </w:tabs>
        <w:ind w:left="252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4"/>
        </w:tabs>
        <w:ind w:left="30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4"/>
        </w:tabs>
        <w:ind w:left="35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4"/>
        </w:tabs>
        <w:ind w:left="40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04"/>
        </w:tabs>
        <w:ind w:left="45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4"/>
        </w:tabs>
        <w:ind w:left="50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624" w:hanging="1440"/>
      </w:pPr>
      <w:rPr>
        <w:rFonts w:hint="default"/>
      </w:rPr>
    </w:lvl>
  </w:abstractNum>
  <w:abstractNum w:abstractNumId="3" w15:restartNumberingAfterBreak="0">
    <w:nsid w:val="592E7BFB"/>
    <w:multiLevelType w:val="hybridMultilevel"/>
    <w:tmpl w:val="2D2AF7EA"/>
    <w:lvl w:ilvl="0" w:tplc="32D47F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CC569D"/>
    <w:multiLevelType w:val="multilevel"/>
    <w:tmpl w:val="D4C65A62"/>
    <w:lvl w:ilvl="0">
      <w:start w:val="1"/>
      <w:numFmt w:val="decimal"/>
      <w:lvlText w:val="%1."/>
      <w:lvlJc w:val="left"/>
      <w:pPr>
        <w:tabs>
          <w:tab w:val="num" w:pos="2608"/>
        </w:tabs>
        <w:ind w:left="2608" w:hanging="26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61770987">
    <w:abstractNumId w:val="0"/>
  </w:num>
  <w:num w:numId="2" w16cid:durableId="2113549725">
    <w:abstractNumId w:val="4"/>
  </w:num>
  <w:num w:numId="3" w16cid:durableId="1267076733">
    <w:abstractNumId w:val="1"/>
  </w:num>
  <w:num w:numId="4" w16cid:durableId="2035499441">
    <w:abstractNumId w:val="2"/>
  </w:num>
  <w:num w:numId="5" w16cid:durableId="210934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6A"/>
    <w:rsid w:val="00006CF0"/>
    <w:rsid w:val="0001433B"/>
    <w:rsid w:val="000601E0"/>
    <w:rsid w:val="0007127D"/>
    <w:rsid w:val="000D5E8A"/>
    <w:rsid w:val="000F460B"/>
    <w:rsid w:val="00115A89"/>
    <w:rsid w:val="00117821"/>
    <w:rsid w:val="00131030"/>
    <w:rsid w:val="00141AE4"/>
    <w:rsid w:val="0017037C"/>
    <w:rsid w:val="001C52C1"/>
    <w:rsid w:val="00206BD9"/>
    <w:rsid w:val="00207AAB"/>
    <w:rsid w:val="00232BD8"/>
    <w:rsid w:val="00233140"/>
    <w:rsid w:val="00234779"/>
    <w:rsid w:val="0023726A"/>
    <w:rsid w:val="003023F3"/>
    <w:rsid w:val="0030397D"/>
    <w:rsid w:val="00305F5B"/>
    <w:rsid w:val="003127B0"/>
    <w:rsid w:val="00317E9A"/>
    <w:rsid w:val="003345FC"/>
    <w:rsid w:val="00343AD3"/>
    <w:rsid w:val="00345F5E"/>
    <w:rsid w:val="003D28CF"/>
    <w:rsid w:val="004125F6"/>
    <w:rsid w:val="00413AF2"/>
    <w:rsid w:val="00416AAE"/>
    <w:rsid w:val="00452CFD"/>
    <w:rsid w:val="00456230"/>
    <w:rsid w:val="00456F7C"/>
    <w:rsid w:val="00472E54"/>
    <w:rsid w:val="00494925"/>
    <w:rsid w:val="004B7EBA"/>
    <w:rsid w:val="004F37F5"/>
    <w:rsid w:val="0050570C"/>
    <w:rsid w:val="00514323"/>
    <w:rsid w:val="005C4262"/>
    <w:rsid w:val="006C6DFC"/>
    <w:rsid w:val="006F1DDA"/>
    <w:rsid w:val="006F714D"/>
    <w:rsid w:val="006F7939"/>
    <w:rsid w:val="00734727"/>
    <w:rsid w:val="007C2541"/>
    <w:rsid w:val="007E102E"/>
    <w:rsid w:val="007E4714"/>
    <w:rsid w:val="00816CBD"/>
    <w:rsid w:val="00816F2E"/>
    <w:rsid w:val="0084610A"/>
    <w:rsid w:val="00856712"/>
    <w:rsid w:val="008B62DE"/>
    <w:rsid w:val="008C2325"/>
    <w:rsid w:val="008D2145"/>
    <w:rsid w:val="008D28EE"/>
    <w:rsid w:val="008D4E1D"/>
    <w:rsid w:val="00967031"/>
    <w:rsid w:val="00A64F77"/>
    <w:rsid w:val="00A67F83"/>
    <w:rsid w:val="00A963F6"/>
    <w:rsid w:val="00AB587F"/>
    <w:rsid w:val="00AE0227"/>
    <w:rsid w:val="00AE6630"/>
    <w:rsid w:val="00B10B2A"/>
    <w:rsid w:val="00B27FDE"/>
    <w:rsid w:val="00B3104F"/>
    <w:rsid w:val="00B4486B"/>
    <w:rsid w:val="00B637B8"/>
    <w:rsid w:val="00B67D66"/>
    <w:rsid w:val="00B73B4B"/>
    <w:rsid w:val="00B85715"/>
    <w:rsid w:val="00BB231B"/>
    <w:rsid w:val="00BD673F"/>
    <w:rsid w:val="00BE2F3D"/>
    <w:rsid w:val="00BF346B"/>
    <w:rsid w:val="00C20975"/>
    <w:rsid w:val="00C219E3"/>
    <w:rsid w:val="00C4192A"/>
    <w:rsid w:val="00C53D32"/>
    <w:rsid w:val="00C71EF4"/>
    <w:rsid w:val="00C75080"/>
    <w:rsid w:val="00C83644"/>
    <w:rsid w:val="00C95B00"/>
    <w:rsid w:val="00C963B9"/>
    <w:rsid w:val="00CB1A66"/>
    <w:rsid w:val="00CD1D86"/>
    <w:rsid w:val="00CF427E"/>
    <w:rsid w:val="00D13B75"/>
    <w:rsid w:val="00D46A50"/>
    <w:rsid w:val="00D92E73"/>
    <w:rsid w:val="00D9707C"/>
    <w:rsid w:val="00DA0430"/>
    <w:rsid w:val="00DA77F5"/>
    <w:rsid w:val="00DC7284"/>
    <w:rsid w:val="00E00A54"/>
    <w:rsid w:val="00E1305F"/>
    <w:rsid w:val="00E85CF8"/>
    <w:rsid w:val="00EA4C18"/>
    <w:rsid w:val="00EF046B"/>
    <w:rsid w:val="00EF0795"/>
    <w:rsid w:val="00F229BE"/>
    <w:rsid w:val="00F5224E"/>
    <w:rsid w:val="00F62C52"/>
    <w:rsid w:val="00F63477"/>
    <w:rsid w:val="00F65E22"/>
    <w:rsid w:val="00F670D6"/>
    <w:rsid w:val="00FA310D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184E6C9"/>
  <w15:docId w15:val="{F137C64F-7648-234B-839E-64A8AABE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18"/>
    <w:pPr>
      <w:keepNext/>
      <w:keepLines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Cs w:val="24"/>
    </w:rPr>
  </w:style>
  <w:style w:type="paragraph" w:customStyle="1" w:styleId="Riippuvasisennys">
    <w:name w:val="Riippuva sisennys"/>
    <w:basedOn w:val="Normal"/>
    <w:pPr>
      <w:spacing w:after="120"/>
      <w:ind w:left="2608" w:hanging="2608"/>
    </w:pPr>
  </w:style>
  <w:style w:type="paragraph" w:customStyle="1" w:styleId="OTSIKKO">
    <w:name w:val="OTSIKKO"/>
    <w:basedOn w:val="Normal"/>
    <w:rPr>
      <w:caps/>
    </w:rPr>
  </w:style>
  <w:style w:type="paragraph" w:styleId="Title">
    <w:name w:val="Title"/>
    <w:basedOn w:val="Normal"/>
    <w:qFormat/>
    <w:rPr>
      <w:caps/>
    </w:rPr>
  </w:style>
  <w:style w:type="paragraph" w:styleId="BalloonText">
    <w:name w:val="Balloon Text"/>
    <w:basedOn w:val="Normal"/>
    <w:link w:val="BalloonTextChar"/>
    <w:rsid w:val="00F86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522"/>
    <w:rPr>
      <w:rFonts w:ascii="Tahoma" w:hAnsi="Tahoma" w:cs="Tahoma"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18"/>
    <w:rPr>
      <w:rFonts w:eastAsiaTheme="majorEastAsia" w:cstheme="majorBidi"/>
      <w:i/>
      <w:iCs/>
      <w:color w:val="272727" w:themeColor="text1" w:themeTint="D8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d.tuni.fi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YYEIJ\LOCALS~1\TEMP\Asiakirjapohja-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D61634-0C1F-44B2-9B2F-430D7C0328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4098c-040c-4710-aab3-2cbb70ef9d37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Asiakirjapohja-2.dot</Template>
  <TotalTime>0</TotalTime>
  <Pages>1</Pages>
  <Words>258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Vastaanottaja</vt:lpstr>
      <vt:lpstr>Vastaanottaja</vt:lpstr>
    </vt:vector>
  </TitlesOfParts>
  <Company>Tampereen kaupunki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</dc:title>
  <dc:subject/>
  <dc:creator>Administrator</dc:creator>
  <cp:keywords/>
  <dc:description/>
  <cp:lastModifiedBy>Kaisa Naskali Buddle (TAU)</cp:lastModifiedBy>
  <cp:revision>59</cp:revision>
  <cp:lastPrinted>2010-02-01T12:04:00Z</cp:lastPrinted>
  <dcterms:created xsi:type="dcterms:W3CDTF">2025-01-07T09:35:00Z</dcterms:created>
  <dcterms:modified xsi:type="dcterms:W3CDTF">2025-03-03T13:09:00Z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14098c-040c-4710-aab3-2cbb70ef9d37_Enabled">
    <vt:lpwstr>true</vt:lpwstr>
  </property>
  <property fmtid="{D5CDD505-2E9C-101B-9397-08002B2CF9AE}" pid="3" name="MSIP_Label_9114098c-040c-4710-aab3-2cbb70ef9d37_SetDate">
    <vt:lpwstr>2021-02-19T10:51:14Z</vt:lpwstr>
  </property>
  <property fmtid="{D5CDD505-2E9C-101B-9397-08002B2CF9AE}" pid="4" name="MSIP_Label_9114098c-040c-4710-aab3-2cbb70ef9d37_Method">
    <vt:lpwstr>Standard</vt:lpwstr>
  </property>
  <property fmtid="{D5CDD505-2E9C-101B-9397-08002B2CF9AE}" pid="5" name="MSIP_Label_9114098c-040c-4710-aab3-2cbb70ef9d37_Name">
    <vt:lpwstr>Sisäinen</vt:lpwstr>
  </property>
  <property fmtid="{D5CDD505-2E9C-101B-9397-08002B2CF9AE}" pid="6" name="MSIP_Label_9114098c-040c-4710-aab3-2cbb70ef9d37_SiteId">
    <vt:lpwstr>fa6944af-cc7c-4cd8-9154-c01132798910</vt:lpwstr>
  </property>
  <property fmtid="{D5CDD505-2E9C-101B-9397-08002B2CF9AE}" pid="7" name="MSIP_Label_9114098c-040c-4710-aab3-2cbb70ef9d37_ActionId">
    <vt:lpwstr>38fb5549-b87e-4c35-a4b5-f83d5c3cc6d0</vt:lpwstr>
  </property>
  <property fmtid="{D5CDD505-2E9C-101B-9397-08002B2CF9AE}" pid="8" name="MSIP_Label_9114098c-040c-4710-aab3-2cbb70ef9d37_ContentBits">
    <vt:lpwstr>1</vt:lpwstr>
  </property>
</Properties>
</file>